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IngenFormatering"/>
        <w:tblW w:w="10773" w:type="dxa"/>
        <w:shd w:val="clear" w:color="auto" w:fill="0077B3" w:themeFill="accent1"/>
        <w:tblLayout w:type="fixed"/>
        <w:tblLook w:val="04A0" w:firstRow="1" w:lastRow="0" w:firstColumn="1" w:lastColumn="0" w:noHBand="0" w:noVBand="1"/>
      </w:tblPr>
      <w:tblGrid>
        <w:gridCol w:w="284"/>
        <w:gridCol w:w="7937"/>
        <w:gridCol w:w="2268"/>
        <w:gridCol w:w="284"/>
      </w:tblGrid>
      <w:tr w:rsidR="00CE460E" w14:paraId="05C75C27" w14:textId="77777777" w:rsidTr="00D94E00">
        <w:trPr>
          <w:trHeight w:hRule="exact" w:val="567"/>
        </w:trPr>
        <w:tc>
          <w:tcPr>
            <w:tcW w:w="284" w:type="dxa"/>
            <w:shd w:val="clear" w:color="auto" w:fill="0077B3" w:themeFill="accent1"/>
          </w:tcPr>
          <w:p w14:paraId="55C87AB2" w14:textId="77777777" w:rsidR="00CE460E" w:rsidRDefault="00CE460E" w:rsidP="00C96934"/>
        </w:tc>
        <w:tc>
          <w:tcPr>
            <w:tcW w:w="7937" w:type="dxa"/>
            <w:tcBorders>
              <w:bottom w:val="single" w:sz="8" w:space="0" w:color="FFFFFF" w:themeColor="background1"/>
            </w:tcBorders>
            <w:shd w:val="clear" w:color="auto" w:fill="0077B3" w:themeFill="accent1"/>
          </w:tcPr>
          <w:p w14:paraId="0717E984" w14:textId="77777777" w:rsidR="00CE460E" w:rsidRDefault="00CE460E" w:rsidP="00D94E00"/>
        </w:tc>
        <w:tc>
          <w:tcPr>
            <w:tcW w:w="2268" w:type="dxa"/>
            <w:tcBorders>
              <w:bottom w:val="single" w:sz="8" w:space="0" w:color="FFFFFF" w:themeColor="background1"/>
            </w:tcBorders>
            <w:shd w:val="clear" w:color="auto" w:fill="0077B3" w:themeFill="accent1"/>
          </w:tcPr>
          <w:p w14:paraId="3B66212E" w14:textId="77777777" w:rsidR="00CE460E" w:rsidRDefault="00CE460E" w:rsidP="0053392F">
            <w:pPr>
              <w:jc w:val="right"/>
            </w:pPr>
          </w:p>
        </w:tc>
        <w:tc>
          <w:tcPr>
            <w:tcW w:w="284" w:type="dxa"/>
            <w:shd w:val="clear" w:color="auto" w:fill="0077B3" w:themeFill="accent1"/>
          </w:tcPr>
          <w:p w14:paraId="5813AC57" w14:textId="77777777" w:rsidR="00CE460E" w:rsidRDefault="00CE460E" w:rsidP="00C96934"/>
        </w:tc>
      </w:tr>
      <w:tr w:rsidR="00CE460E" w14:paraId="00EF89AA" w14:textId="77777777" w:rsidTr="00CF5AF4">
        <w:trPr>
          <w:trHeight w:hRule="exact" w:val="454"/>
        </w:trPr>
        <w:tc>
          <w:tcPr>
            <w:tcW w:w="284" w:type="dxa"/>
            <w:shd w:val="clear" w:color="auto" w:fill="0077B3" w:themeFill="accent1"/>
          </w:tcPr>
          <w:p w14:paraId="4C26EFC7" w14:textId="77777777" w:rsidR="00CE460E" w:rsidRDefault="00CE460E" w:rsidP="00C96934"/>
        </w:tc>
        <w:tc>
          <w:tcPr>
            <w:tcW w:w="7937" w:type="dxa"/>
            <w:tcBorders>
              <w:top w:val="single" w:sz="8" w:space="0" w:color="FFFFFF" w:themeColor="background1"/>
            </w:tcBorders>
            <w:shd w:val="clear" w:color="auto" w:fill="0077B3" w:themeFill="accent1"/>
          </w:tcPr>
          <w:p w14:paraId="0CC97432" w14:textId="77777777" w:rsidR="00CE460E" w:rsidRDefault="00CE460E" w:rsidP="00C96934"/>
        </w:tc>
        <w:tc>
          <w:tcPr>
            <w:tcW w:w="2268" w:type="dxa"/>
            <w:tcBorders>
              <w:top w:val="single" w:sz="8" w:space="0" w:color="FFFFFF" w:themeColor="background1"/>
            </w:tcBorders>
            <w:shd w:val="clear" w:color="auto" w:fill="0077B3" w:themeFill="accent1"/>
          </w:tcPr>
          <w:p w14:paraId="277B5FE8" w14:textId="77777777" w:rsidR="00CE460E" w:rsidRDefault="00CE460E" w:rsidP="00C96934"/>
        </w:tc>
        <w:tc>
          <w:tcPr>
            <w:tcW w:w="284" w:type="dxa"/>
            <w:shd w:val="clear" w:color="auto" w:fill="0077B3" w:themeFill="accent1"/>
          </w:tcPr>
          <w:p w14:paraId="431B1488" w14:textId="77777777" w:rsidR="00CE460E" w:rsidRDefault="00CE460E" w:rsidP="00C96934"/>
        </w:tc>
      </w:tr>
      <w:tr w:rsidR="00CE460E" w14:paraId="03A6D02F" w14:textId="77777777" w:rsidTr="00CA396F">
        <w:trPr>
          <w:cantSplit/>
          <w:trHeight w:val="737"/>
        </w:trPr>
        <w:tc>
          <w:tcPr>
            <w:tcW w:w="284" w:type="dxa"/>
            <w:shd w:val="clear" w:color="auto" w:fill="0077B3" w:themeFill="accent1"/>
          </w:tcPr>
          <w:p w14:paraId="0080F396" w14:textId="77777777" w:rsidR="00CE460E" w:rsidRDefault="00CE460E" w:rsidP="00C96934"/>
        </w:tc>
        <w:tc>
          <w:tcPr>
            <w:tcW w:w="7937" w:type="dxa"/>
            <w:shd w:val="clear" w:color="auto" w:fill="0077B3" w:themeFill="accent1"/>
          </w:tcPr>
          <w:p w14:paraId="6E0D7724" w14:textId="77777777" w:rsidR="00CE460E" w:rsidRDefault="00CA396F" w:rsidP="00E42830">
            <w:pPr>
              <w:pStyle w:val="Titel"/>
            </w:pPr>
            <w:r>
              <w:t>Evaluering af arbejdet med den p</w:t>
            </w:r>
            <w:r w:rsidR="00CE460E">
              <w:t>ædagogisk</w:t>
            </w:r>
            <w:r>
              <w:t>e</w:t>
            </w:r>
            <w:r w:rsidR="00CE460E">
              <w:t xml:space="preserve"> læreplan</w:t>
            </w:r>
          </w:p>
        </w:tc>
        <w:tc>
          <w:tcPr>
            <w:tcW w:w="2268" w:type="dxa"/>
            <w:vMerge w:val="restart"/>
            <w:shd w:val="clear" w:color="auto" w:fill="0077B3" w:themeFill="accent1"/>
          </w:tcPr>
          <w:p w14:paraId="15A08784" w14:textId="77777777" w:rsidR="00CE460E" w:rsidRDefault="0053392F" w:rsidP="0053392F">
            <w:pPr>
              <w:jc w:val="right"/>
            </w:pPr>
            <w:r>
              <w:rPr>
                <w:noProof/>
                <w:lang w:eastAsia="da-DK"/>
              </w:rPr>
              <w:drawing>
                <wp:inline distT="0" distB="0" distL="0" distR="0" wp14:anchorId="402BC5A3" wp14:editId="6A49CBB0">
                  <wp:extent cx="1274067" cy="1274067"/>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as_side_1_N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4067" cy="1274067"/>
                          </a:xfrm>
                          <a:prstGeom prst="rect">
                            <a:avLst/>
                          </a:prstGeom>
                        </pic:spPr>
                      </pic:pic>
                    </a:graphicData>
                  </a:graphic>
                </wp:inline>
              </w:drawing>
            </w:r>
          </w:p>
        </w:tc>
        <w:tc>
          <w:tcPr>
            <w:tcW w:w="284" w:type="dxa"/>
            <w:shd w:val="clear" w:color="auto" w:fill="0077B3" w:themeFill="accent1"/>
          </w:tcPr>
          <w:p w14:paraId="4A7B9F9B" w14:textId="77777777" w:rsidR="00CE460E" w:rsidRDefault="00CE460E" w:rsidP="00C96934"/>
        </w:tc>
      </w:tr>
      <w:tr w:rsidR="00CE460E" w14:paraId="6E211C97" w14:textId="77777777" w:rsidTr="00A62C15">
        <w:trPr>
          <w:cantSplit/>
          <w:trHeight w:val="1077"/>
        </w:trPr>
        <w:tc>
          <w:tcPr>
            <w:tcW w:w="284" w:type="dxa"/>
            <w:shd w:val="clear" w:color="auto" w:fill="0077B3" w:themeFill="accent1"/>
          </w:tcPr>
          <w:p w14:paraId="318D4A81" w14:textId="77777777" w:rsidR="00CE460E" w:rsidRDefault="00CE460E" w:rsidP="00C96934"/>
        </w:tc>
        <w:tc>
          <w:tcPr>
            <w:tcW w:w="7937" w:type="dxa"/>
            <w:shd w:val="clear" w:color="auto" w:fill="0077B3" w:themeFill="accent1"/>
          </w:tcPr>
          <w:sdt>
            <w:sdtPr>
              <w:id w:val="836268051"/>
              <w:placeholder>
                <w:docPart w:val="8E00E5CB49DC410CB3C1993129F0F4DA"/>
              </w:placeholder>
              <w:dataBinding w:prefixMappings="xmlns:ns0='http://www.getsharp.dk/gsit_eva_laereplan' " w:xpath="/ns0:gsit_EVA_laereplan[1]/ns0:dokumentinfo[1]/ns0:dagtilbudsnavn[1]" w:storeItemID="{D44A66B1-F680-485B-B6D8-DF618F4B95EC}"/>
              <w:text/>
            </w:sdtPr>
            <w:sdtEndPr/>
            <w:sdtContent>
              <w:p w14:paraId="14700FE2" w14:textId="4EC30B52" w:rsidR="00CE460E" w:rsidRDefault="00E466A6" w:rsidP="00994526">
                <w:pPr>
                  <w:pStyle w:val="Undertitel"/>
                </w:pPr>
                <w:r>
                  <w:t>Husumvold</w:t>
                </w:r>
              </w:p>
            </w:sdtContent>
          </w:sdt>
          <w:sdt>
            <w:sdtPr>
              <w:id w:val="-649517404"/>
              <w:placeholder>
                <w:docPart w:val="DD23F354F33F4982A102408E375B503D"/>
              </w:placeholder>
              <w:dataBinding w:prefixMappings="xmlns:ns0='http://www.getsharp.dk/gsit_eva_laereplan' " w:xpath="/ns0:gsit_EVA_laereplan[1]/ns0:dokumentinfo[1]/ns0:aarstal[1]" w:storeItemID="{D44A66B1-F680-485B-B6D8-DF618F4B95EC}"/>
              <w:text/>
            </w:sdtPr>
            <w:sdtEndPr/>
            <w:sdtContent>
              <w:p w14:paraId="2A1DFC7D" w14:textId="5F558051" w:rsidR="00CE460E" w:rsidRDefault="00E466A6" w:rsidP="00A62C15">
                <w:pPr>
                  <w:pStyle w:val="Undertitel"/>
                  <w:spacing w:after="284"/>
                </w:pPr>
                <w:r>
                  <w:t>202</w:t>
                </w:r>
                <w:r w:rsidR="00616BF9">
                  <w:t>1</w:t>
                </w:r>
              </w:p>
            </w:sdtContent>
          </w:sdt>
        </w:tc>
        <w:tc>
          <w:tcPr>
            <w:tcW w:w="2268" w:type="dxa"/>
            <w:vMerge/>
            <w:shd w:val="clear" w:color="auto" w:fill="0077B3" w:themeFill="accent1"/>
          </w:tcPr>
          <w:p w14:paraId="5B6C0167" w14:textId="77777777" w:rsidR="00CE460E" w:rsidRDefault="00CE460E" w:rsidP="00C96934"/>
        </w:tc>
        <w:tc>
          <w:tcPr>
            <w:tcW w:w="284" w:type="dxa"/>
            <w:shd w:val="clear" w:color="auto" w:fill="0077B3" w:themeFill="accent1"/>
          </w:tcPr>
          <w:p w14:paraId="597EBCE2" w14:textId="77777777" w:rsidR="00CE460E" w:rsidRDefault="00CE460E" w:rsidP="00C96934"/>
        </w:tc>
      </w:tr>
    </w:tbl>
    <w:p w14:paraId="0752BBAE" w14:textId="77777777" w:rsidR="00B23B09" w:rsidRDefault="00B23B09" w:rsidP="00C96934"/>
    <w:p w14:paraId="0BF6A834" w14:textId="77777777" w:rsidR="00247A1D" w:rsidRDefault="00924C1F" w:rsidP="00C96934">
      <w:r>
        <w:rPr>
          <w:noProof/>
          <w:lang w:eastAsia="da-DK"/>
        </w:rPr>
        <mc:AlternateContent>
          <mc:Choice Requires="wps">
            <w:drawing>
              <wp:anchor distT="0" distB="0" distL="114300" distR="114300" simplePos="0" relativeHeight="251662336" behindDoc="1" locked="0" layoutInCell="1" allowOverlap="1" wp14:anchorId="2C181819" wp14:editId="336145E8">
                <wp:simplePos x="414670" y="2636874"/>
                <wp:positionH relativeFrom="page">
                  <wp:align>left</wp:align>
                </wp:positionH>
                <wp:positionV relativeFrom="page">
                  <wp:align>top</wp:align>
                </wp:positionV>
                <wp:extent cx="7560000" cy="10692000"/>
                <wp:effectExtent l="0" t="0" r="3175" b="14605"/>
                <wp:wrapNone/>
                <wp:docPr id="7" name="Text Box 7"/>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14:paraId="19AC4B16" w14:textId="77777777" w:rsidR="00924C1F" w:rsidRDefault="00924C1F" w:rsidP="00924C1F">
                            <w:pPr>
                              <w:jc w:val="center"/>
                            </w:pPr>
                            <w:r>
                              <w:rPr>
                                <w:noProof/>
                                <w:lang w:eastAsia="da-DK"/>
                              </w:rPr>
                              <w:drawing>
                                <wp:inline distT="0" distB="0" distL="0" distR="0" wp14:anchorId="7665A460" wp14:editId="40FB01D4">
                                  <wp:extent cx="7553325" cy="1006625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7553325" cy="1006625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81819" id="_x0000_t202" coordsize="21600,21600" o:spt="202" path="m,l,21600r21600,l21600,xe">
                <v:stroke joinstyle="miter"/>
                <v:path gradientshapeok="t" o:connecttype="rect"/>
              </v:shapetype>
              <v:shape id="Text Box 7" o:spid="_x0000_s1026" type="#_x0000_t202" style="position:absolute;margin-left:0;margin-top:0;width:595.3pt;height:841.9pt;z-index:-2516541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" filled="f" stroked="f" strokeweight=".5pt">
                <v:textbox inset="0,0,0,0">
                  <w:txbxContent>
                    <w:p w14:paraId="19AC4B16" w14:textId="77777777" w:rsidR="00924C1F" w:rsidRDefault="00924C1F" w:rsidP="00924C1F">
                      <w:pPr>
                        <w:jc w:val="center"/>
                      </w:pPr>
                      <w:r>
                        <w:rPr>
                          <w:noProof/>
                          <w:lang w:eastAsia="da-DK"/>
                        </w:rPr>
                        <w:drawing>
                          <wp:inline distT="0" distB="0" distL="0" distR="0" wp14:anchorId="7665A460" wp14:editId="40FB01D4">
                            <wp:extent cx="7553325" cy="1006625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7553325" cy="10066258"/>
                                    </a:xfrm>
                                    <a:prstGeom prst="rect">
                                      <a:avLst/>
                                    </a:prstGeom>
                                  </pic:spPr>
                                </pic:pic>
                              </a:graphicData>
                            </a:graphic>
                          </wp:inline>
                        </w:drawing>
                      </w:r>
                    </w:p>
                  </w:txbxContent>
                </v:textbox>
                <w10:wrap anchorx="page" anchory="page"/>
              </v:shape>
            </w:pict>
          </mc:Fallback>
        </mc:AlternateContent>
      </w:r>
    </w:p>
    <w:p w14:paraId="109F89E4" w14:textId="77777777" w:rsidR="00247A1D" w:rsidRDefault="00247A1D" w:rsidP="00247A1D">
      <w:pPr>
        <w:jc w:val="center"/>
      </w:pPr>
    </w:p>
    <w:p w14:paraId="09CDE779" w14:textId="77777777" w:rsidR="00047E0D" w:rsidRDefault="00047E0D" w:rsidP="0036270F">
      <w:pPr>
        <w:sectPr w:rsidR="00047E0D" w:rsidSect="00C96934">
          <w:headerReference w:type="default" r:id="rId15"/>
          <w:footerReference w:type="default" r:id="rId16"/>
          <w:pgSz w:w="11906" w:h="16838" w:code="9"/>
          <w:pgMar w:top="1418" w:right="1134" w:bottom="1134" w:left="1134" w:header="680" w:footer="680" w:gutter="0"/>
          <w:cols w:space="708"/>
          <w:docGrid w:linePitch="360"/>
        </w:sectPr>
      </w:pPr>
    </w:p>
    <w:p w14:paraId="3B35B019" w14:textId="77777777" w:rsidR="006F1048" w:rsidRDefault="006F1048" w:rsidP="006F1048">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6C01ED" w:rsidRPr="006406AA" w14:paraId="7D116990" w14:textId="77777777" w:rsidTr="00730558">
        <w:trPr>
          <w:cantSplit/>
          <w:trHeight w:hRule="exact" w:val="3231"/>
        </w:trPr>
        <w:tc>
          <w:tcPr>
            <w:tcW w:w="7030" w:type="dxa"/>
            <w:tcBorders>
              <w:top w:val="nil"/>
              <w:bottom w:val="nil"/>
            </w:tcBorders>
          </w:tcPr>
          <w:p w14:paraId="15B19031" w14:textId="77777777" w:rsidR="006C01ED" w:rsidRPr="006406AA" w:rsidRDefault="00CA396F" w:rsidP="006F1048">
            <w:pPr>
              <w:pStyle w:val="Overskrift1"/>
              <w:rPr>
                <w:color w:val="0077B3" w:themeColor="accent1"/>
              </w:rPr>
            </w:pPr>
            <w:r>
              <w:rPr>
                <w:color w:val="0077B3" w:themeColor="accent1"/>
              </w:rPr>
              <w:t>Arbejdet med den p</w:t>
            </w:r>
            <w:r w:rsidR="006C01ED">
              <w:rPr>
                <w:color w:val="0077B3" w:themeColor="accent1"/>
              </w:rPr>
              <w:t>ædagogisk</w:t>
            </w:r>
            <w:r>
              <w:rPr>
                <w:color w:val="0077B3" w:themeColor="accent1"/>
              </w:rPr>
              <w:t>e</w:t>
            </w:r>
            <w:r w:rsidR="006C01ED">
              <w:rPr>
                <w:color w:val="0077B3" w:themeColor="accent1"/>
              </w:rPr>
              <w:t xml:space="preserve"> </w:t>
            </w:r>
            <w:r>
              <w:rPr>
                <w:color w:val="0077B3" w:themeColor="accent1"/>
              </w:rPr>
              <w:t>læreplan</w:t>
            </w:r>
          </w:p>
        </w:tc>
        <w:tc>
          <w:tcPr>
            <w:tcW w:w="2608" w:type="dxa"/>
            <w:tcBorders>
              <w:top w:val="nil"/>
              <w:bottom w:val="nil"/>
            </w:tcBorders>
          </w:tcPr>
          <w:p w14:paraId="57F56ADC" w14:textId="77777777" w:rsidR="006C01ED" w:rsidRDefault="006C01ED" w:rsidP="00730558">
            <w:pPr>
              <w:jc w:val="center"/>
              <w:rPr>
                <w:color w:val="0077B3" w:themeColor="accent1"/>
              </w:rPr>
            </w:pPr>
            <w:r>
              <w:rPr>
                <w:noProof/>
                <w:color w:val="0077B3" w:themeColor="accent1"/>
                <w:lang w:eastAsia="da-DK"/>
              </w:rPr>
              <w:drawing>
                <wp:inline distT="0" distB="0" distL="0" distR="0" wp14:anchorId="3BFE2267" wp14:editId="2E6E648F">
                  <wp:extent cx="1620000" cy="2055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0000" cy="2055600"/>
                          </a:xfrm>
                          <a:prstGeom prst="rect">
                            <a:avLst/>
                          </a:prstGeom>
                        </pic:spPr>
                      </pic:pic>
                    </a:graphicData>
                  </a:graphic>
                </wp:inline>
              </w:drawing>
            </w:r>
          </w:p>
        </w:tc>
      </w:tr>
    </w:tbl>
    <w:p w14:paraId="200BABE1" w14:textId="77777777" w:rsidR="006C01ED" w:rsidRDefault="006C01ED" w:rsidP="006F1048">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CD4684" w:rsidRPr="00257CD4" w14:paraId="20FE1283" w14:textId="77777777" w:rsidTr="009A74B6">
        <w:tc>
          <w:tcPr>
            <w:tcW w:w="9638" w:type="dxa"/>
            <w:tcMar>
              <w:top w:w="454" w:type="dxa"/>
            </w:tcMar>
          </w:tcPr>
          <w:p w14:paraId="7ACDA63C" w14:textId="77777777" w:rsidR="00CD4684" w:rsidRPr="00257CD4" w:rsidRDefault="00D43DCC" w:rsidP="00257CD4">
            <w:pPr>
              <w:pStyle w:val="Tekst2"/>
            </w:pPr>
            <w:r w:rsidRPr="00257CD4">
              <w:t>”Lederen af dagtilbuddet er ansvarlig for at etablere en evalueringskultur i dagtilbuddet, som skal udvikle og kvalificere det pædagogiske læringsmiljø.”</w:t>
            </w:r>
          </w:p>
          <w:p w14:paraId="3E6F4149" w14:textId="77777777" w:rsidR="00D43DCC" w:rsidRPr="00257CD4" w:rsidRDefault="00D43DCC" w:rsidP="00257CD4">
            <w:pPr>
              <w:pStyle w:val="Tekst2"/>
            </w:pPr>
            <w:r w:rsidRPr="00257CD4">
              <w:t xml:space="preserve">”Med evalueringskultur i dagtilbuddet forstås, at lederen har ansvar for, at det pædagogiske personale og ledelsen løbende forholder sig refleksivt til, hvordan de pædagogiske læringsmiljøer understøtter børnegruppens trivsel, læring, udvikling og dannelse.” </w:t>
            </w:r>
          </w:p>
          <w:p w14:paraId="4D28602A" w14:textId="77777777" w:rsidR="00D43DCC" w:rsidRPr="00257CD4" w:rsidRDefault="00D43DCC" w:rsidP="00D43DCC">
            <w:pPr>
              <w:pStyle w:val="Byline"/>
            </w:pPr>
            <w:r w:rsidRPr="00257CD4">
              <w:t>Den styrkede pædagogiske læreplan, Rammer og indhold, s. 50-51</w:t>
            </w:r>
          </w:p>
        </w:tc>
      </w:tr>
    </w:tbl>
    <w:p w14:paraId="4E18EA9B" w14:textId="77777777" w:rsidR="00B02D50" w:rsidRDefault="00B02D50" w:rsidP="00D43DCC">
      <w:pPr>
        <w:pStyle w:val="MiniPara"/>
      </w:pPr>
    </w:p>
    <w:p w14:paraId="2CED0CEF" w14:textId="77777777" w:rsidR="00B02D50" w:rsidRDefault="00B02D50" w:rsidP="00B02D50">
      <w:pPr>
        <w:pStyle w:val="TykBl"/>
      </w:pPr>
    </w:p>
    <w:p w14:paraId="1D15F163"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7BD2188F" w14:textId="77777777" w:rsidTr="00692C09">
        <w:tc>
          <w:tcPr>
            <w:tcW w:w="9638" w:type="dxa"/>
          </w:tcPr>
          <w:p w14:paraId="6DDA1E28" w14:textId="77777777" w:rsidR="005E2128" w:rsidRDefault="005E2128" w:rsidP="005E2128">
            <w:pPr>
              <w:pStyle w:val="Tekst5bl"/>
            </w:pPr>
            <w:r>
              <w:t>Hvilke dele af vores pædagogiske læringsmiljø har vi særligt haft fokus på over de sidste 2 år?</w:t>
            </w:r>
          </w:p>
          <w:p w14:paraId="63C3D166" w14:textId="77777777" w:rsidR="005E2128" w:rsidRDefault="005E2128" w:rsidP="005E2128">
            <w:pPr>
              <w:pStyle w:val="Tekst3"/>
            </w:pPr>
            <w:r>
              <w:t>Her kan I opliste, hvad I har haft særligt fokus på som en del af arbejdet med læreplanen</w:t>
            </w:r>
            <w:r w:rsidR="0051366F">
              <w:t>,</w:t>
            </w:r>
            <w:r>
              <w:t xml:space="preserve"> fx morgenstund, leg, social udvikling. I kan også indsætte billeder eller andet fra jeres arbejde. </w:t>
            </w:r>
          </w:p>
          <w:p w14:paraId="6A453368" w14:textId="7250333F" w:rsidR="00D43DCC" w:rsidRPr="00D43DCC" w:rsidRDefault="00BF1B2F" w:rsidP="005E2128">
            <w:r>
              <w:t>L</w:t>
            </w:r>
            <w:r w:rsidR="00096929">
              <w:t xml:space="preserve">æringsmiljøer </w:t>
            </w:r>
            <w:r w:rsidR="00F16676">
              <w:t>deres indretning og hvordan vi er til stede som voksne</w:t>
            </w:r>
          </w:p>
        </w:tc>
      </w:tr>
    </w:tbl>
    <w:p w14:paraId="460528D9" w14:textId="77777777" w:rsidR="00D43DCC" w:rsidRDefault="00D43DCC" w:rsidP="00D43DCC">
      <w:pPr>
        <w:pStyle w:val="MiniPara"/>
      </w:pPr>
    </w:p>
    <w:p w14:paraId="4EFCF342" w14:textId="77777777" w:rsidR="00D43DCC" w:rsidRDefault="00D43DCC" w:rsidP="00D43DCC">
      <w:pPr>
        <w:pStyle w:val="TykBl"/>
      </w:pPr>
    </w:p>
    <w:p w14:paraId="590D106E"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2EE7BA86" w14:textId="77777777" w:rsidTr="00692C09">
        <w:tc>
          <w:tcPr>
            <w:tcW w:w="9638" w:type="dxa"/>
          </w:tcPr>
          <w:p w14:paraId="653C238D" w14:textId="77777777" w:rsidR="005E2128" w:rsidRDefault="005E2128" w:rsidP="005E2128">
            <w:pPr>
              <w:pStyle w:val="Tekst5bl"/>
            </w:pPr>
            <w:r>
              <w:t>Hvordan har vi organiseret vores evalueringskultur?</w:t>
            </w:r>
          </w:p>
          <w:p w14:paraId="4F2CBF06" w14:textId="77777777" w:rsidR="00D43DCC" w:rsidRDefault="005E2128" w:rsidP="00713E9B">
            <w:pPr>
              <w:pStyle w:val="Tekst3"/>
              <w:suppressAutoHyphens/>
            </w:pPr>
            <w:r>
              <w:t>Her kan I</w:t>
            </w:r>
            <w:r w:rsidRPr="005E2128">
              <w:rPr>
                <w:b/>
              </w:rPr>
              <w:t xml:space="preserve"> kort </w:t>
            </w:r>
            <w:r>
              <w:t xml:space="preserve">beskrive jeres arbejde med at etablere en systematisk evalueringskultur. I kan fx beskrive, hvordan, hvor ofte og i hvilke fora I drøfter, reflekterer over og evaluerer jeres pædagogiske praksis. I kan også beskrive, om I arbejder med særlige metoder, fx </w:t>
            </w:r>
            <w:r w:rsidRPr="00730558">
              <w:rPr>
                <w:i/>
                <w:iCs/>
              </w:rPr>
              <w:t>Redskab til selvevaluering, Tegn på læring, Redskab</w:t>
            </w:r>
            <w:r w:rsidR="00713E9B">
              <w:rPr>
                <w:i/>
                <w:iCs/>
              </w:rPr>
              <w:t> </w:t>
            </w:r>
            <w:r w:rsidRPr="00730558">
              <w:rPr>
                <w:i/>
                <w:iCs/>
              </w:rPr>
              <w:t>til forankringsproces</w:t>
            </w:r>
            <w:r>
              <w:t xml:space="preserve"> eller om I arbejder eksperimenterende eller undersøgende med en særlig tilgang.</w:t>
            </w:r>
          </w:p>
          <w:p w14:paraId="107AB4E7" w14:textId="77777777" w:rsidR="00AE33E5" w:rsidRDefault="00BF1B2F" w:rsidP="005E2128">
            <w:pPr>
              <w:pStyle w:val="Tekst3"/>
            </w:pPr>
            <w:r>
              <w:t xml:space="preserve">En gang om året </w:t>
            </w:r>
            <w:r w:rsidR="00096929">
              <w:t xml:space="preserve">på </w:t>
            </w:r>
            <w:r>
              <w:t xml:space="preserve">vores Pædagogiske dage gennemgår vi vores årshjul for institutionen som helhed og for de to afdelinger hver for </w:t>
            </w:r>
            <w:r w:rsidR="00AE33E5">
              <w:t>sig.</w:t>
            </w:r>
            <w:r>
              <w:t xml:space="preserve"> Alle temaer og aktiviteter er </w:t>
            </w:r>
            <w:r w:rsidR="00AE33E5">
              <w:t xml:space="preserve">tidligere </w:t>
            </w:r>
            <w:r>
              <w:t>beskrevet igennem SMTTE-modeller</w:t>
            </w:r>
            <w:r w:rsidR="00AE33E5">
              <w:t xml:space="preserve"> og vi bruger også SMTTE-modellen til at reflektere over hvordan vi er nået i mål med planlægning, udførsel og om/hvordan børnene har fået det ud af det som vi ønskede. </w:t>
            </w:r>
          </w:p>
          <w:p w14:paraId="1A182820" w14:textId="77777777" w:rsidR="00AE33E5" w:rsidRDefault="00AE33E5" w:rsidP="005E2128">
            <w:pPr>
              <w:pStyle w:val="Tekst3"/>
            </w:pPr>
          </w:p>
          <w:p w14:paraId="18C1D91F" w14:textId="77777777" w:rsidR="005E2128" w:rsidRDefault="005E2128" w:rsidP="005E2128">
            <w:pPr>
              <w:pStyle w:val="Tekst3"/>
            </w:pPr>
          </w:p>
          <w:p w14:paraId="02A92B1D" w14:textId="1C9415A8" w:rsidR="00AA19D9" w:rsidRPr="00D43DCC" w:rsidRDefault="00AA19D9" w:rsidP="005E2128">
            <w:pPr>
              <w:pStyle w:val="Tekst3"/>
            </w:pPr>
          </w:p>
        </w:tc>
      </w:tr>
    </w:tbl>
    <w:p w14:paraId="0AEB68FF" w14:textId="77777777" w:rsidR="00D43DCC" w:rsidRDefault="00D43DCC" w:rsidP="00D43DCC">
      <w:pPr>
        <w:pStyle w:val="MiniPara"/>
      </w:pPr>
    </w:p>
    <w:p w14:paraId="0427BF9B" w14:textId="77777777" w:rsidR="00D43DCC" w:rsidRDefault="00D43DCC" w:rsidP="00D43DCC">
      <w:pPr>
        <w:pStyle w:val="TykBl"/>
      </w:pPr>
    </w:p>
    <w:p w14:paraId="03EE3CEF"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31863103" w14:textId="77777777" w:rsidTr="00692C09">
        <w:tc>
          <w:tcPr>
            <w:tcW w:w="9638" w:type="dxa"/>
          </w:tcPr>
          <w:p w14:paraId="65A442F6" w14:textId="77777777" w:rsidR="00BC32CB" w:rsidRDefault="00BC32CB" w:rsidP="00BC32CB">
            <w:pPr>
              <w:pStyle w:val="Tekst5bl"/>
            </w:pPr>
            <w:r>
              <w:lastRenderedPageBreak/>
              <w:t>Hvordan har vi arbejdet med vores lokale skriftlige læreplan?</w:t>
            </w:r>
          </w:p>
          <w:p w14:paraId="69A9C2AA" w14:textId="77777777" w:rsidR="00D43DCC" w:rsidRDefault="00BC32CB" w:rsidP="00BC32CB">
            <w:pPr>
              <w:pStyle w:val="Tekst3"/>
            </w:pPr>
            <w:r>
              <w:t xml:space="preserve">Her kan I </w:t>
            </w:r>
            <w:r w:rsidRPr="00BC32CB">
              <w:rPr>
                <w:b/>
                <w:bCs/>
              </w:rPr>
              <w:t>kort</w:t>
            </w:r>
            <w:r>
              <w:t xml:space="preserve"> skrive, hvordan I har grebet arbejdet an, fx om I har lavet workshop, gennemført konkrete evalueringer, haft oplæg fra interne eller eksterne. I kan også indsætte billeder eller lignende.</w:t>
            </w:r>
          </w:p>
          <w:p w14:paraId="309DD1CB" w14:textId="7AC88053" w:rsidR="005E2128" w:rsidRPr="00D43DCC" w:rsidRDefault="00F16676" w:rsidP="005E2128">
            <w:pPr>
              <w:pStyle w:val="Tekst3"/>
            </w:pPr>
            <w:r>
              <w:t xml:space="preserve">Vi har haft en workshop med oplæg fra den pædagogiske konsulent </w:t>
            </w:r>
            <w:r w:rsidR="002555F9">
              <w:t xml:space="preserve">og brugt og har </w:t>
            </w:r>
            <w:r w:rsidR="00AA19D9">
              <w:t>bla. benyttet ”</w:t>
            </w:r>
            <w:r w:rsidR="002555F9">
              <w:t xml:space="preserve">Redskab til selvevaluering” </w:t>
            </w:r>
            <w:r>
              <w:t>som afsæt for arbejdet med roller og positioner</w:t>
            </w:r>
            <w:r w:rsidR="002555F9">
              <w:t xml:space="preserve"> om morgenen og på legepladsen.</w:t>
            </w:r>
          </w:p>
        </w:tc>
      </w:tr>
    </w:tbl>
    <w:p w14:paraId="041318E2" w14:textId="77777777" w:rsidR="00D43DCC" w:rsidRDefault="00D43DCC" w:rsidP="00D43DCC">
      <w:pPr>
        <w:pStyle w:val="MiniPara"/>
      </w:pPr>
    </w:p>
    <w:p w14:paraId="6BAE52F1" w14:textId="77777777" w:rsidR="00BC32CB" w:rsidRDefault="00BC32CB">
      <w:pPr>
        <w:spacing w:line="240" w:lineRule="auto"/>
      </w:pPr>
      <w:r>
        <w:br w:type="page"/>
      </w:r>
    </w:p>
    <w:p w14:paraId="19B0D446" w14:textId="77777777" w:rsidR="00BC32CB" w:rsidRDefault="00BC32CB" w:rsidP="00BC32CB">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BC32CB" w:rsidRPr="006406AA" w14:paraId="30887F8B" w14:textId="77777777" w:rsidTr="00730558">
        <w:trPr>
          <w:cantSplit/>
          <w:trHeight w:hRule="exact" w:val="3231"/>
        </w:trPr>
        <w:tc>
          <w:tcPr>
            <w:tcW w:w="7030" w:type="dxa"/>
            <w:tcBorders>
              <w:top w:val="nil"/>
              <w:bottom w:val="nil"/>
            </w:tcBorders>
          </w:tcPr>
          <w:p w14:paraId="2FCC4A7C" w14:textId="77777777" w:rsidR="00BC32CB" w:rsidRPr="006406AA" w:rsidRDefault="00BC32CB" w:rsidP="00692C09">
            <w:pPr>
              <w:pStyle w:val="Overskrift1"/>
              <w:rPr>
                <w:color w:val="0077B3" w:themeColor="accent1"/>
              </w:rPr>
            </w:pPr>
            <w:r>
              <w:rPr>
                <w:color w:val="0077B3" w:themeColor="accent1"/>
              </w:rPr>
              <w:t>Evaluering og dokumentation af elementer i det pædagogiske læringsmiljø</w:t>
            </w:r>
          </w:p>
        </w:tc>
        <w:tc>
          <w:tcPr>
            <w:tcW w:w="2608" w:type="dxa"/>
            <w:tcBorders>
              <w:top w:val="nil"/>
              <w:bottom w:val="nil"/>
            </w:tcBorders>
          </w:tcPr>
          <w:p w14:paraId="4B5254B5" w14:textId="77777777" w:rsidR="00BC32CB" w:rsidRDefault="00AC6BC9" w:rsidP="00730558">
            <w:pPr>
              <w:jc w:val="center"/>
              <w:rPr>
                <w:color w:val="0077B3" w:themeColor="accent1"/>
              </w:rPr>
            </w:pPr>
            <w:r>
              <w:rPr>
                <w:noProof/>
                <w:color w:val="0077B3" w:themeColor="accent1"/>
                <w:lang w:eastAsia="da-DK"/>
              </w:rPr>
              <w:drawing>
                <wp:inline distT="0" distB="0" distL="0" distR="0" wp14:anchorId="3F90C43E" wp14:editId="2FC55897">
                  <wp:extent cx="1619250" cy="2051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0" cy="2051685"/>
                          </a:xfrm>
                          <a:prstGeom prst="rect">
                            <a:avLst/>
                          </a:prstGeom>
                        </pic:spPr>
                      </pic:pic>
                    </a:graphicData>
                  </a:graphic>
                </wp:inline>
              </w:drawing>
            </w:r>
          </w:p>
        </w:tc>
      </w:tr>
    </w:tbl>
    <w:p w14:paraId="7F91BE86" w14:textId="77777777" w:rsidR="00BC32CB" w:rsidRDefault="00BC32CB" w:rsidP="00BC32CB">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BC32CB" w14:paraId="7BB5B261" w14:textId="77777777" w:rsidTr="00692C09">
        <w:tc>
          <w:tcPr>
            <w:tcW w:w="9638" w:type="dxa"/>
            <w:tcMar>
              <w:top w:w="454" w:type="dxa"/>
            </w:tcMar>
          </w:tcPr>
          <w:p w14:paraId="15472261" w14:textId="77777777" w:rsidR="00BC32CB" w:rsidRPr="00257CD4" w:rsidRDefault="00BC32CB" w:rsidP="003E2556">
            <w:pPr>
              <w:pStyle w:val="Tekst2"/>
              <w:suppressAutoHyphens/>
            </w:pPr>
            <w:r>
              <w:t>”</w:t>
            </w:r>
            <w:r w:rsidRPr="00257CD4">
              <w:t>Lederen er ansvarlig for, at arbejdet med den pædagogiske læreplan evalueres mindst hvert andet år med henblik på at udvikle arbejdet. Evalueringen skal tage udgangspunkt i de pæda</w:t>
            </w:r>
            <w:r w:rsidR="00257CD4" w:rsidRPr="00257CD4">
              <w:softHyphen/>
            </w:r>
            <w:r w:rsidRPr="00257CD4">
              <w:t>gogiske mål og herunder en vurdering af sammenhængen mellem det pædagogiske læringsmiljø i dagtilbuddet og børnenes trivsel, læring, udvikling og dannelse.</w:t>
            </w:r>
          </w:p>
          <w:p w14:paraId="64FE94EA" w14:textId="77777777" w:rsidR="00BC32CB" w:rsidRPr="00257CD4" w:rsidRDefault="00BC32CB" w:rsidP="003E2556">
            <w:pPr>
              <w:pStyle w:val="Tekst2"/>
              <w:suppressAutoHyphens/>
            </w:pPr>
            <w:r w:rsidRPr="00257CD4">
              <w:t>Evalueringen skal offentliggøres.</w:t>
            </w:r>
          </w:p>
          <w:p w14:paraId="15A3BF42" w14:textId="77777777" w:rsidR="00BC32CB" w:rsidRPr="00257CD4" w:rsidRDefault="00BC32CB" w:rsidP="003E2556">
            <w:pPr>
              <w:pStyle w:val="Tekst2"/>
              <w:suppressAutoHyphens/>
            </w:pPr>
            <w:r w:rsidRPr="00257CD4">
              <w:t>Lederen af dagtilbuddet er ansvarlig for at sikre en løbende pædagogisk dokumentation af sammenhængen mellem det pædagogiske læringsmiljø og børnenes trivsel, læring, udvikling og dannelse. Den pædagogiske dokumentation skal indgå i evalueringen.</w:t>
            </w:r>
          </w:p>
          <w:p w14:paraId="45ED102E" w14:textId="77777777" w:rsidR="00BC32CB" w:rsidRPr="00257CD4" w:rsidRDefault="00BC32CB" w:rsidP="003E2556">
            <w:pPr>
              <w:pStyle w:val="Tekst2"/>
              <w:suppressAutoHyphens/>
            </w:pPr>
            <w:r w:rsidRPr="00257CD4">
              <w:t>Som led i at kunne evaluere sammenhængen mellem det pædagogiske læringsmiljø i dag</w:t>
            </w:r>
            <w:r w:rsidR="00257CD4" w:rsidRPr="00257CD4">
              <w:softHyphen/>
            </w:r>
            <w:r w:rsidRPr="00257CD4">
              <w:t>til</w:t>
            </w:r>
            <w:r w:rsidR="00257CD4" w:rsidRPr="00257CD4">
              <w:softHyphen/>
            </w:r>
            <w:r w:rsidRPr="00257CD4">
              <w:t>buddet og børnegruppens trivsel, læring, udvikling og dannelse kan der fokuseres på elementer i det pædagogiske læringsmiljø. På den ene side fx, hvordan børnesynet, børne</w:t>
            </w:r>
            <w:r w:rsidR="00257CD4" w:rsidRPr="00257CD4">
              <w:softHyphen/>
            </w:r>
            <w:r w:rsidRPr="00257CD4">
              <w:t xml:space="preserve">perspektivet og arbejdet med dannelse kommer til udtryk i det daglige pædagogiske arbejde, og på den anden side </w:t>
            </w:r>
            <w:proofErr w:type="gramStart"/>
            <w:r w:rsidRPr="00257CD4">
              <w:t>eksempelvis</w:t>
            </w:r>
            <w:proofErr w:type="gramEnd"/>
            <w:r w:rsidRPr="00257CD4">
              <w:t>:</w:t>
            </w:r>
          </w:p>
          <w:p w14:paraId="3292A04F" w14:textId="77777777" w:rsidR="00BC32CB" w:rsidRPr="00257CD4" w:rsidRDefault="00BC32CB" w:rsidP="00257CD4">
            <w:pPr>
              <w:pStyle w:val="Bullettekst2"/>
            </w:pPr>
            <w:r w:rsidRPr="00257CD4">
              <w:t>Børnegruppens trivsel og læring</w:t>
            </w:r>
          </w:p>
          <w:p w14:paraId="3E1CCA3F" w14:textId="77777777" w:rsidR="00BC32CB" w:rsidRPr="00257CD4" w:rsidRDefault="00BC32CB" w:rsidP="00257CD4">
            <w:pPr>
              <w:pStyle w:val="Bullettekst2"/>
            </w:pPr>
            <w:r w:rsidRPr="00257CD4">
              <w:t>Børn i udsatte positioners trivsel og læring</w:t>
            </w:r>
          </w:p>
          <w:p w14:paraId="71879AAA" w14:textId="77777777" w:rsidR="00BC32CB" w:rsidRPr="00257CD4" w:rsidRDefault="00BC32CB" w:rsidP="00257CD4">
            <w:pPr>
              <w:pStyle w:val="Bullettekst2"/>
            </w:pPr>
            <w:r w:rsidRPr="00257CD4">
              <w:t>Tosprogede børns trivsel og læring</w:t>
            </w:r>
          </w:p>
          <w:p w14:paraId="7A456C68" w14:textId="77777777" w:rsidR="00BC32CB" w:rsidRPr="00257CD4" w:rsidRDefault="00BC32CB" w:rsidP="00257CD4">
            <w:pPr>
              <w:pStyle w:val="Bullettekst2"/>
            </w:pPr>
            <w:r w:rsidRPr="00257CD4">
              <w:t>Det enkelte barns trivsel, læring, udvikling og dannelse.</w:t>
            </w:r>
          </w:p>
          <w:p w14:paraId="545CCD56" w14:textId="77777777" w:rsidR="00BC32CB" w:rsidRPr="00257CD4" w:rsidRDefault="00BC32CB" w:rsidP="00257CD4">
            <w:pPr>
              <w:pStyle w:val="Tekst2"/>
            </w:pPr>
            <w:r w:rsidRPr="00257CD4">
              <w:t>Fokus på enkelte elementer kan bidrage til at kvalificere evalueringen af sammenhængen mellem det pædagogiske læringsmiljø og børnenes trivsel, læring, udvikling og dannelse.”</w:t>
            </w:r>
          </w:p>
          <w:p w14:paraId="073E4A51" w14:textId="77777777" w:rsidR="00BC32CB" w:rsidRDefault="00BC32CB" w:rsidP="00692C09">
            <w:pPr>
              <w:pStyle w:val="Byline"/>
            </w:pPr>
            <w:r>
              <w:t>Den styrkede pædagogiske læreplan, Rammer og indhold</w:t>
            </w:r>
            <w:r w:rsidR="00EE7134">
              <w:t>,</w:t>
            </w:r>
            <w:r>
              <w:t xml:space="preserve"> s. 51</w:t>
            </w:r>
          </w:p>
        </w:tc>
      </w:tr>
    </w:tbl>
    <w:p w14:paraId="048932D8" w14:textId="77777777" w:rsidR="00BC32CB" w:rsidRDefault="00BC32CB" w:rsidP="00BC32CB">
      <w:pPr>
        <w:pStyle w:val="MiniPara"/>
      </w:pPr>
    </w:p>
    <w:p w14:paraId="1E7048D6" w14:textId="77777777" w:rsidR="00257CD4" w:rsidRDefault="00257CD4">
      <w:pPr>
        <w:spacing w:line="240" w:lineRule="auto"/>
      </w:pPr>
      <w:r>
        <w:br w:type="page"/>
      </w:r>
    </w:p>
    <w:p w14:paraId="54A6EE57" w14:textId="77777777" w:rsidR="00D43DCC" w:rsidRDefault="00D43DCC" w:rsidP="00D43DCC">
      <w:pPr>
        <w:pStyle w:val="TykBl"/>
      </w:pPr>
    </w:p>
    <w:p w14:paraId="23126D14"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252CF508" w14:textId="77777777" w:rsidTr="00692C09">
        <w:tc>
          <w:tcPr>
            <w:tcW w:w="9638" w:type="dxa"/>
          </w:tcPr>
          <w:p w14:paraId="14EF5A35" w14:textId="77777777" w:rsidR="00257CD4" w:rsidRPr="003E2556" w:rsidRDefault="00257CD4" w:rsidP="00713E9B">
            <w:pPr>
              <w:pStyle w:val="Tekst5bl"/>
              <w:suppressAutoHyphens/>
              <w:spacing w:after="567"/>
              <w:rPr>
                <w:b w:val="0"/>
                <w:bCs/>
              </w:rPr>
            </w:pPr>
            <w:r w:rsidRPr="003E2556">
              <w:rPr>
                <w:b w:val="0"/>
                <w:bCs/>
              </w:rPr>
              <w:t>Udvælg en eller flere evalueringer, som I har gennemført i de seneste to år, og saml op på erfaringerne ved at svare på nedenstående fire spørgsmål for hver evaluering. De fire spørgsmål knytter an til trinene i en evalueringsproces. Vælg gerne evalueringer, som betød, at I efter</w:t>
            </w:r>
            <w:r w:rsidR="00713E9B">
              <w:rPr>
                <w:b w:val="0"/>
                <w:bCs/>
              </w:rPr>
              <w:softHyphen/>
            </w:r>
            <w:r w:rsidRPr="003E2556">
              <w:rPr>
                <w:b w:val="0"/>
                <w:bCs/>
              </w:rPr>
              <w:t xml:space="preserve">følgende ændrede jeres pædagogiske praksis. </w:t>
            </w:r>
          </w:p>
          <w:p w14:paraId="3D6450BC" w14:textId="77777777" w:rsidR="00257CD4" w:rsidRDefault="00257CD4" w:rsidP="00257CD4">
            <w:pPr>
              <w:pStyle w:val="Tekst5bl"/>
            </w:pPr>
            <w:r>
              <w:t xml:space="preserve">Hvad var formålet med den evaluering, vi gennemførte? </w:t>
            </w:r>
          </w:p>
          <w:p w14:paraId="526F0D91" w14:textId="77777777" w:rsidR="0044505A" w:rsidRDefault="00257CD4" w:rsidP="00F16676">
            <w:pPr>
              <w:pStyle w:val="Tekst3"/>
              <w:suppressAutoHyphens/>
            </w:pPr>
            <w:r>
              <w:t xml:space="preserve">Her skriver I </w:t>
            </w:r>
            <w:r w:rsidRPr="00C23EF6">
              <w:rPr>
                <w:b/>
                <w:bCs/>
              </w:rPr>
              <w:t>kort</w:t>
            </w:r>
            <w:r>
              <w:t>, hvilket område i jeres pædagogisk læringsmiljø I satte fokus på i evalueringen og hvorfor. Hvad var det I var nysgerrige på eller der udfordrede jer? Dette er trin 1 i evalueringscirklen.</w:t>
            </w:r>
          </w:p>
          <w:p w14:paraId="04289D73" w14:textId="05BC8C83" w:rsidR="00F16676" w:rsidRPr="00D43DCC" w:rsidRDefault="00F16676" w:rsidP="00F16676">
            <w:pPr>
              <w:pStyle w:val="Tekst3"/>
              <w:suppressAutoHyphens/>
            </w:pPr>
            <w:r>
              <w:t xml:space="preserve">Coronapædagogikken med </w:t>
            </w:r>
            <w:r w:rsidR="003F704D">
              <w:t xml:space="preserve">ekstrem </w:t>
            </w:r>
            <w:r>
              <w:t>fysisk adskillelse</w:t>
            </w:r>
            <w:r w:rsidR="003F704D">
              <w:t>,</w:t>
            </w:r>
            <w:r>
              <w:t xml:space="preserve"> arbejde i små grupper </w:t>
            </w:r>
            <w:r w:rsidR="003F704D">
              <w:t xml:space="preserve">næsten udelukkende udeliv </w:t>
            </w:r>
            <w:r>
              <w:t xml:space="preserve">havde sat sit præg på vores hverdags organisering </w:t>
            </w:r>
            <w:r w:rsidR="003F704D">
              <w:t>samarbejdskulturen i huset V</w:t>
            </w:r>
            <w:r>
              <w:t xml:space="preserve">i satte os for at undersøge hvad der gav mening at bibeholde og hvor vi savnede de normale </w:t>
            </w:r>
            <w:r w:rsidR="003F704D">
              <w:t xml:space="preserve">legezoner/læringsmiljøer og daglige </w:t>
            </w:r>
            <w:r>
              <w:t>rutiner.</w:t>
            </w:r>
          </w:p>
        </w:tc>
      </w:tr>
    </w:tbl>
    <w:p w14:paraId="48C10CD9" w14:textId="77777777" w:rsidR="00D43DCC" w:rsidRDefault="00D43DCC" w:rsidP="00D43DCC">
      <w:pPr>
        <w:pStyle w:val="MiniPara"/>
      </w:pPr>
    </w:p>
    <w:p w14:paraId="3116AB9D" w14:textId="77777777" w:rsidR="00D43DCC" w:rsidRDefault="00D43DCC" w:rsidP="00D43DCC">
      <w:pPr>
        <w:pStyle w:val="MiniPara"/>
      </w:pPr>
    </w:p>
    <w:p w14:paraId="4DC26426" w14:textId="77777777" w:rsidR="00D43DCC" w:rsidRDefault="00D43DCC" w:rsidP="00D43DCC">
      <w:pPr>
        <w:pStyle w:val="TykBl"/>
      </w:pPr>
    </w:p>
    <w:p w14:paraId="3588F5E6"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56C82412" w14:textId="77777777" w:rsidTr="00692C09">
        <w:tc>
          <w:tcPr>
            <w:tcW w:w="9638" w:type="dxa"/>
          </w:tcPr>
          <w:p w14:paraId="624E4834" w14:textId="77777777" w:rsidR="00C23EF6" w:rsidRDefault="00C23EF6" w:rsidP="00C23EF6">
            <w:pPr>
              <w:pStyle w:val="Tekst5bl"/>
              <w:suppressAutoHyphens/>
            </w:pPr>
            <w:r>
              <w:t>Hvilken pædagogisk dokumentation har vi indsamlet i arbejdet med den gennemførte evaluering?</w:t>
            </w:r>
          </w:p>
          <w:p w14:paraId="7034CFF3" w14:textId="77777777" w:rsidR="00D43DCC" w:rsidRDefault="00C23EF6" w:rsidP="00C23EF6">
            <w:pPr>
              <w:pStyle w:val="Tekst3"/>
            </w:pPr>
            <w:r>
              <w:t xml:space="preserve">Her beskriver I </w:t>
            </w:r>
            <w:r w:rsidRPr="00C23EF6">
              <w:rPr>
                <w:b/>
                <w:bCs/>
              </w:rPr>
              <w:t>kort</w:t>
            </w:r>
            <w:r>
              <w:t xml:space="preserve"> den dokumentation af det pædagogiske læringsmiljø, I har indsamlet i forbindelse med evalueringen. Pædagogisk dokumentation kan bestå af en vifte af forskellige måder at beskrive børnenes trivsel, læring, udvikling og dannelse på, fx praksisfortællinger, fotos, observationer, videooptagelser, screeninger, </w:t>
            </w:r>
            <w:proofErr w:type="spellStart"/>
            <w:r>
              <w:t>relationsskemaer</w:t>
            </w:r>
            <w:proofErr w:type="spellEnd"/>
            <w:r>
              <w:t>, børneinterviews, tegninger. Indsamling af pædagogisk dokumentation er trin 2 i evalueringscirklen. Har I under evalueringen skrevet på en planche eller lignende, kan I indsætte et billede.</w:t>
            </w:r>
          </w:p>
          <w:p w14:paraId="6C44AD27" w14:textId="74382A96" w:rsidR="005332E3" w:rsidRDefault="00484263" w:rsidP="003B3FBB">
            <w:pPr>
              <w:pStyle w:val="Tekst3"/>
            </w:pPr>
            <w:r>
              <w:t xml:space="preserve">På baggrund af </w:t>
            </w:r>
            <w:r w:rsidR="0090543C">
              <w:t xml:space="preserve">konsulentens gennemgang af </w:t>
            </w:r>
            <w:r w:rsidR="00BA41CA">
              <w:t>tilsynsrapporten lavede</w:t>
            </w:r>
            <w:r w:rsidR="003B3FBB">
              <w:t xml:space="preserve"> </w:t>
            </w:r>
            <w:r w:rsidR="000E5049">
              <w:t xml:space="preserve">vi </w:t>
            </w:r>
            <w:r w:rsidR="003B3FBB">
              <w:t>forskellige workshops hvor medarbejderne var opdelt i mindre refleksionsgrupper på tværs af stuer og afdelinger. Vi tog udgangspunkt ide 6 læreplanstemaer og sammenhold</w:t>
            </w:r>
            <w:r w:rsidR="000E5049">
              <w:t>t</w:t>
            </w:r>
            <w:r w:rsidR="003B3FBB">
              <w:t xml:space="preserve"> dem </w:t>
            </w:r>
            <w:r w:rsidR="00BA41CA">
              <w:t xml:space="preserve">med </w:t>
            </w:r>
            <w:r w:rsidR="003B3FBB">
              <w:t>vores daglige statusopdateringer til forældrene</w:t>
            </w:r>
            <w:r w:rsidR="00CE58FF">
              <w:t xml:space="preserve">. Vi brugte disse praksisfortællinger </w:t>
            </w:r>
            <w:r w:rsidR="004E3689">
              <w:t xml:space="preserve">til at beskrive </w:t>
            </w:r>
            <w:r w:rsidR="00CB755E">
              <w:t>h</w:t>
            </w:r>
            <w:r w:rsidR="003B3FBB">
              <w:t>vor</w:t>
            </w:r>
            <w:r w:rsidR="00581ADA">
              <w:t xml:space="preserve"> og </w:t>
            </w:r>
            <w:r w:rsidR="003B3FBB">
              <w:t xml:space="preserve">hvordan </w:t>
            </w:r>
            <w:r w:rsidR="00CB755E">
              <w:t xml:space="preserve">man i praksis </w:t>
            </w:r>
            <w:r w:rsidR="003B3FBB">
              <w:t xml:space="preserve">kan man </w:t>
            </w:r>
            <w:r w:rsidR="00224072">
              <w:t xml:space="preserve">vores </w:t>
            </w:r>
            <w:r w:rsidR="003B3FBB">
              <w:t>arbejde med temaerne i hhv. vuggestue og børnehave</w:t>
            </w:r>
            <w:r w:rsidR="005332E3">
              <w:t>.</w:t>
            </w:r>
          </w:p>
          <w:p w14:paraId="351A8E0C" w14:textId="723342CC" w:rsidR="003B3FBB" w:rsidRPr="00D43DCC" w:rsidRDefault="003B3FBB" w:rsidP="00B50A69">
            <w:pPr>
              <w:pStyle w:val="Tekst3"/>
            </w:pPr>
          </w:p>
        </w:tc>
      </w:tr>
    </w:tbl>
    <w:p w14:paraId="571CABD7" w14:textId="77777777" w:rsidR="00D43DCC" w:rsidRDefault="00D43DCC" w:rsidP="00D43DCC">
      <w:pPr>
        <w:pStyle w:val="MiniPara"/>
      </w:pPr>
    </w:p>
    <w:p w14:paraId="01F94721" w14:textId="77777777" w:rsidR="00D43DCC" w:rsidRDefault="00D43DCC" w:rsidP="00D43DCC">
      <w:pPr>
        <w:pStyle w:val="MiniPara"/>
      </w:pPr>
    </w:p>
    <w:p w14:paraId="532A5F4E" w14:textId="77777777" w:rsidR="00D43DCC" w:rsidRDefault="00D43DCC" w:rsidP="00D43DCC">
      <w:pPr>
        <w:pStyle w:val="TykBl"/>
      </w:pPr>
    </w:p>
    <w:p w14:paraId="1B971486"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5F29CBEC" w14:textId="77777777" w:rsidTr="00692C09">
        <w:tc>
          <w:tcPr>
            <w:tcW w:w="9638" w:type="dxa"/>
          </w:tcPr>
          <w:p w14:paraId="0DFB135A" w14:textId="77777777" w:rsidR="00C23EF6" w:rsidRDefault="00C23EF6" w:rsidP="00C23EF6">
            <w:pPr>
              <w:pStyle w:val="Tekst5bl"/>
            </w:pPr>
            <w:r>
              <w:t>Hvad lærte vi om sammenhængen mellem vores pædagogiske læringsmiljø og børnenes trivsel, læring, udvikling og dannelse?</w:t>
            </w:r>
          </w:p>
          <w:p w14:paraId="74221FC9" w14:textId="77777777" w:rsidR="00D43DCC" w:rsidRDefault="00C23EF6" w:rsidP="00713E9B">
            <w:pPr>
              <w:pStyle w:val="Tekst3"/>
              <w:suppressAutoHyphens/>
            </w:pPr>
            <w:r>
              <w:t xml:space="preserve">Her skriver I </w:t>
            </w:r>
            <w:r w:rsidRPr="00C23EF6">
              <w:rPr>
                <w:b/>
                <w:bCs/>
              </w:rPr>
              <w:t>kort</w:t>
            </w:r>
            <w:r>
              <w:t xml:space="preserve"> resultaterne af jeres analyse, fx hvordan den indsamlede dokumentation gjorde jer klogere på det, I var blevet nysgerrige på? Hvad var jeres vurdering af det pædagogiske læringsmiljøs betydning for børnegruppens trivsel, læring, udvikling og dannelse? Dette er første del af trin 3 i evalueringscirklen. Har I under evalueringen skrevet resultaterne på en planche eller lignende, kan I indsætte et billede.</w:t>
            </w:r>
          </w:p>
          <w:p w14:paraId="14A82B15" w14:textId="6C0034EB" w:rsidR="0044505A" w:rsidRDefault="003B3FBB" w:rsidP="005E2128">
            <w:pPr>
              <w:pStyle w:val="Tekst3"/>
            </w:pPr>
            <w:r>
              <w:t>Vi har</w:t>
            </w:r>
            <w:r w:rsidR="005332E3">
              <w:t xml:space="preserve"> fx lært</w:t>
            </w:r>
            <w:r>
              <w:t xml:space="preserve"> at jo mere stringent og enkel</w:t>
            </w:r>
            <w:r w:rsidR="005332E3">
              <w:t xml:space="preserve"> en ramme vi lægger omkring</w:t>
            </w:r>
            <w:r>
              <w:t xml:space="preserve"> </w:t>
            </w:r>
            <w:r w:rsidR="005332E3">
              <w:t xml:space="preserve">hverdagens rutiner - som fx måltider og </w:t>
            </w:r>
            <w:r>
              <w:t>afleveringerne om morgenen</w:t>
            </w:r>
            <w:r w:rsidR="005332E3">
              <w:t xml:space="preserve"> -</w:t>
            </w:r>
            <w:r>
              <w:t xml:space="preserve"> </w:t>
            </w:r>
            <w:r w:rsidR="005332E3">
              <w:t>jo højere trivsel kunne vi registrere hos børnene. De kom bedre og hurtigere i gang med lege og aktiviteter og særligt børn i udsatte positioner profiterede af dette.</w:t>
            </w:r>
          </w:p>
          <w:p w14:paraId="7BCEE928" w14:textId="5E79BAD5" w:rsidR="005332E3" w:rsidRDefault="005332E3" w:rsidP="005E2128">
            <w:pPr>
              <w:pStyle w:val="Tekst3"/>
            </w:pPr>
            <w:r>
              <w:t xml:space="preserve">Når vi </w:t>
            </w:r>
            <w:r w:rsidR="002555F9">
              <w:t xml:space="preserve">fx </w:t>
            </w:r>
            <w:r>
              <w:t xml:space="preserve">sidder i faste spisegrupper </w:t>
            </w:r>
            <w:r w:rsidR="002555F9">
              <w:t xml:space="preserve">med faste voksne og pladser </w:t>
            </w:r>
            <w:r>
              <w:t>er der mere ro og mere dialog børnene imellem og barn</w:t>
            </w:r>
            <w:r w:rsidR="002555F9">
              <w:t>-</w:t>
            </w:r>
            <w:r>
              <w:t xml:space="preserve"> voksen. </w:t>
            </w:r>
          </w:p>
          <w:p w14:paraId="5C2A55C8" w14:textId="5FF7B799" w:rsidR="005332E3" w:rsidRPr="00D43DCC" w:rsidRDefault="005332E3" w:rsidP="005E2128">
            <w:pPr>
              <w:pStyle w:val="Tekst3"/>
            </w:pPr>
            <w:r>
              <w:lastRenderedPageBreak/>
              <w:t>Eksempel:</w:t>
            </w:r>
          </w:p>
        </w:tc>
      </w:tr>
    </w:tbl>
    <w:p w14:paraId="6180F6A6" w14:textId="77777777" w:rsidR="00D43DCC" w:rsidRDefault="00D43DCC" w:rsidP="00D43DCC">
      <w:pPr>
        <w:pStyle w:val="MiniPara"/>
      </w:pPr>
    </w:p>
    <w:p w14:paraId="2B8316F2" w14:textId="77777777" w:rsidR="00D43DCC" w:rsidRDefault="00D43DCC" w:rsidP="00D43DCC">
      <w:pPr>
        <w:pStyle w:val="MiniPara"/>
      </w:pPr>
    </w:p>
    <w:p w14:paraId="5F14172E" w14:textId="77777777" w:rsidR="00D43DCC" w:rsidRDefault="00D43DCC" w:rsidP="00D43DCC">
      <w:pPr>
        <w:pStyle w:val="TykBl"/>
      </w:pPr>
    </w:p>
    <w:p w14:paraId="20CA34AD"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452B7163" w14:textId="77777777" w:rsidTr="00692C09">
        <w:tc>
          <w:tcPr>
            <w:tcW w:w="9638" w:type="dxa"/>
          </w:tcPr>
          <w:p w14:paraId="08539915" w14:textId="77777777" w:rsidR="00C23EF6" w:rsidRDefault="00C23EF6" w:rsidP="00C23EF6">
            <w:pPr>
              <w:pStyle w:val="Tekst5bl"/>
            </w:pPr>
            <w:r>
              <w:t>Hvilke ændringer og/eller justeringer af praksis gav evalueringen anledning til?</w:t>
            </w:r>
          </w:p>
          <w:p w14:paraId="0A247201" w14:textId="77777777" w:rsidR="00D43DCC" w:rsidRDefault="00C23EF6" w:rsidP="00C23EF6">
            <w:pPr>
              <w:pStyle w:val="Tekst3"/>
            </w:pPr>
            <w:r>
              <w:t xml:space="preserve">Her skriver I </w:t>
            </w:r>
            <w:r w:rsidRPr="00A91421">
              <w:rPr>
                <w:b/>
                <w:bCs/>
              </w:rPr>
              <w:t>kort</w:t>
            </w:r>
            <w:r>
              <w:t>, hvordan I handlede på baggrund af jeres nye indsigter om jeres pædagogiske læringsmiljø. I kan bl.a. skrive, hvorvidt evalueringen gav anledning til at justere jeres pædagogiske praksis, og om den gav anledning til at afprøve konkrete tiltag og justere jeres skriftlige læreplan. I kan også samle op og se på tværs af de udvalgte områder, I har evalueret. Er justeringerne stadig en del af jeres praksis i dag? Har I brugt jeres indsigter i udvalgte evalueringer i andre sammenhænge? Dette er anden del af trin 3 i evalueringscirklen.</w:t>
            </w:r>
          </w:p>
          <w:p w14:paraId="0DF4BBBE" w14:textId="77777777" w:rsidR="005332E3" w:rsidRDefault="005332E3" w:rsidP="005E2128">
            <w:pPr>
              <w:pStyle w:val="Tekst3"/>
            </w:pPr>
          </w:p>
          <w:p w14:paraId="33B096B8" w14:textId="34885986" w:rsidR="0044505A" w:rsidRDefault="005332E3" w:rsidP="005E2128">
            <w:pPr>
              <w:pStyle w:val="Tekst3"/>
            </w:pPr>
            <w:r>
              <w:t>Vi har genindført muligheden for at aflevere børnene i ”Coronalugen</w:t>
            </w:r>
            <w:r w:rsidR="00E80081">
              <w:t>” i</w:t>
            </w:r>
            <w:r>
              <w:t xml:space="preserve"> tidsrummet 6:30-8:00</w:t>
            </w:r>
            <w:r w:rsidR="00A81C33">
              <w:t xml:space="preserve"> – hvor </w:t>
            </w:r>
            <w:proofErr w:type="gramStart"/>
            <w:r w:rsidR="007A0635">
              <w:t>de</w:t>
            </w:r>
            <w:r w:rsidR="00597FBA">
              <w:t xml:space="preserve">r </w:t>
            </w:r>
            <w:r w:rsidR="007A0635">
              <w:t xml:space="preserve"> blev</w:t>
            </w:r>
            <w:proofErr w:type="gramEnd"/>
            <w:r w:rsidR="007A0635">
              <w:t xml:space="preserve"> taget mod et barn ad gangen</w:t>
            </w:r>
            <w:r w:rsidR="00E80081">
              <w:t xml:space="preserve"> a</w:t>
            </w:r>
            <w:r w:rsidR="00581265">
              <w:t>f f</w:t>
            </w:r>
            <w:r w:rsidR="008E5DBF">
              <w:t>å</w:t>
            </w:r>
            <w:r w:rsidR="00581265">
              <w:t xml:space="preserve"> forskellige voksne </w:t>
            </w:r>
            <w:r w:rsidR="003B26C1">
              <w:t xml:space="preserve">og således var mere fokus på </w:t>
            </w:r>
            <w:r w:rsidR="00E52D89">
              <w:t xml:space="preserve">genkendelighed i </w:t>
            </w:r>
            <w:r w:rsidR="003B26C1">
              <w:t>overgangen.</w:t>
            </w:r>
            <w:r>
              <w:t>, så de børn (og forældre)  der trives bedst med det</w:t>
            </w:r>
            <w:r w:rsidR="00311811">
              <w:t>,</w:t>
            </w:r>
            <w:r>
              <w:t xml:space="preserve"> kan vælge det.</w:t>
            </w:r>
          </w:p>
          <w:p w14:paraId="26BC35F7" w14:textId="1029868B" w:rsidR="006118A4" w:rsidRDefault="006118A4" w:rsidP="005E2128">
            <w:pPr>
              <w:pStyle w:val="Tekst3"/>
            </w:pPr>
            <w:r>
              <w:t xml:space="preserve">Vi øver os i at skrive mere </w:t>
            </w:r>
            <w:r w:rsidR="00A87759">
              <w:t>fyldestgørende</w:t>
            </w:r>
            <w:r>
              <w:t xml:space="preserve"> praksisfortællinger</w:t>
            </w:r>
            <w:r w:rsidR="00A87759">
              <w:t xml:space="preserve"> der </w:t>
            </w:r>
            <w:r w:rsidR="0057059F">
              <w:t xml:space="preserve">i højere grad </w:t>
            </w:r>
            <w:r w:rsidR="00A87759">
              <w:t xml:space="preserve">beskriver hensigten, udførelsen og </w:t>
            </w:r>
            <w:proofErr w:type="gramStart"/>
            <w:r w:rsidR="00A87759">
              <w:t>det</w:t>
            </w:r>
            <w:proofErr w:type="gramEnd"/>
            <w:r w:rsidR="00A87759">
              <w:t xml:space="preserve"> opnåede </w:t>
            </w:r>
            <w:r w:rsidR="0057059F">
              <w:t>resultat</w:t>
            </w:r>
            <w:r w:rsidR="002104E7">
              <w:t>er for børnene</w:t>
            </w:r>
            <w:r w:rsidR="005E41FC">
              <w:t xml:space="preserve">s trivsel, læring </w:t>
            </w:r>
            <w:r w:rsidR="006550FD">
              <w:t>og udvikling.</w:t>
            </w:r>
          </w:p>
          <w:p w14:paraId="56171AB2" w14:textId="77777777" w:rsidR="00311811" w:rsidRDefault="00311811" w:rsidP="005E2128">
            <w:pPr>
              <w:pStyle w:val="Tekst3"/>
            </w:pPr>
          </w:p>
          <w:p w14:paraId="33364CC2" w14:textId="71352D3F" w:rsidR="00311811" w:rsidRPr="00D43DCC" w:rsidRDefault="00311811" w:rsidP="00B50A69">
            <w:pPr>
              <w:pStyle w:val="Tekst3"/>
            </w:pPr>
          </w:p>
        </w:tc>
      </w:tr>
    </w:tbl>
    <w:p w14:paraId="2EA9C4AC" w14:textId="77777777" w:rsidR="00D43DCC" w:rsidRDefault="00D43DCC" w:rsidP="00D43DCC">
      <w:pPr>
        <w:pStyle w:val="MiniPara"/>
      </w:pPr>
    </w:p>
    <w:p w14:paraId="41EACEEE" w14:textId="77777777" w:rsidR="00C23EF6" w:rsidRDefault="00C23EF6" w:rsidP="003E2556">
      <w:pPr>
        <w:pStyle w:val="MiniPara"/>
      </w:pPr>
      <w:r>
        <w:br w:type="page"/>
      </w:r>
    </w:p>
    <w:p w14:paraId="68114F22" w14:textId="77777777" w:rsidR="00F55BC3" w:rsidRDefault="00F55BC3" w:rsidP="00F55BC3">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F55BC3" w:rsidRPr="006406AA" w14:paraId="0B1C78E5" w14:textId="77777777" w:rsidTr="00730558">
        <w:trPr>
          <w:cantSplit/>
          <w:trHeight w:hRule="exact" w:val="3231"/>
        </w:trPr>
        <w:tc>
          <w:tcPr>
            <w:tcW w:w="7030" w:type="dxa"/>
            <w:tcBorders>
              <w:top w:val="nil"/>
              <w:bottom w:val="nil"/>
            </w:tcBorders>
          </w:tcPr>
          <w:p w14:paraId="7B15C0E9" w14:textId="77777777" w:rsidR="00F55BC3" w:rsidRPr="006406AA" w:rsidRDefault="00F55BC3" w:rsidP="00C415CE">
            <w:pPr>
              <w:pStyle w:val="Overskrift1"/>
              <w:rPr>
                <w:color w:val="0077B3" w:themeColor="accent1"/>
              </w:rPr>
            </w:pPr>
            <w:r>
              <w:rPr>
                <w:color w:val="0077B3" w:themeColor="accent1"/>
              </w:rPr>
              <w:t>Inddragelse af forældrebestyrelsen</w:t>
            </w:r>
          </w:p>
        </w:tc>
        <w:tc>
          <w:tcPr>
            <w:tcW w:w="2608" w:type="dxa"/>
            <w:tcBorders>
              <w:top w:val="nil"/>
              <w:bottom w:val="nil"/>
            </w:tcBorders>
          </w:tcPr>
          <w:p w14:paraId="0C96AAA0" w14:textId="77777777" w:rsidR="00F55BC3" w:rsidRDefault="00F55BC3" w:rsidP="00730558">
            <w:pPr>
              <w:jc w:val="center"/>
              <w:rPr>
                <w:color w:val="0077B3" w:themeColor="accent1"/>
              </w:rPr>
            </w:pPr>
            <w:r>
              <w:rPr>
                <w:noProof/>
                <w:color w:val="0077B3" w:themeColor="accent1"/>
                <w:lang w:eastAsia="da-DK"/>
              </w:rPr>
              <w:drawing>
                <wp:inline distT="0" distB="0" distL="0" distR="0" wp14:anchorId="40E45912" wp14:editId="268A9B23">
                  <wp:extent cx="1620000" cy="205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0000" cy="2055600"/>
                          </a:xfrm>
                          <a:prstGeom prst="rect">
                            <a:avLst/>
                          </a:prstGeom>
                        </pic:spPr>
                      </pic:pic>
                    </a:graphicData>
                  </a:graphic>
                </wp:inline>
              </w:drawing>
            </w:r>
          </w:p>
        </w:tc>
      </w:tr>
    </w:tbl>
    <w:p w14:paraId="5E56A894" w14:textId="77777777" w:rsidR="00F55BC3" w:rsidRDefault="00F55BC3" w:rsidP="00F55BC3">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F55BC3" w:rsidRPr="00257CD4" w14:paraId="0ED8C6FA" w14:textId="77777777" w:rsidTr="00C415CE">
        <w:tc>
          <w:tcPr>
            <w:tcW w:w="9638" w:type="dxa"/>
            <w:tcMar>
              <w:top w:w="454" w:type="dxa"/>
            </w:tcMar>
          </w:tcPr>
          <w:p w14:paraId="3D8E293B" w14:textId="77777777" w:rsidR="00F55BC3" w:rsidRDefault="00F55BC3" w:rsidP="00F55BC3">
            <w:pPr>
              <w:pStyle w:val="Tekst2"/>
            </w:pPr>
            <w:r>
              <w:t>”Forældrebestyrelsen i kommunale, selvejende og udliciterede daginstitutioner skal inddrages i udarbejdelsen og evalueringen af og opfølgningen på den pædagogiske læreplan.</w:t>
            </w:r>
          </w:p>
          <w:p w14:paraId="11D092C1" w14:textId="77777777" w:rsidR="00730558" w:rsidRDefault="00730558" w:rsidP="00F55BC3">
            <w:pPr>
              <w:pStyle w:val="Tekst2"/>
            </w:pPr>
            <w:r w:rsidRPr="00730558">
              <w:t>Forældrebestyrelsen for den kommunale dagpleje skal inddrages i udarbejdelsen og evalueringen af og opfølgningen på den pædagogiske læreplan.”</w:t>
            </w:r>
          </w:p>
          <w:p w14:paraId="099AB32F" w14:textId="77777777" w:rsidR="00F55BC3" w:rsidRPr="00257CD4" w:rsidRDefault="00F55BC3" w:rsidP="00C415CE">
            <w:pPr>
              <w:pStyle w:val="Byline"/>
            </w:pPr>
            <w:r w:rsidRPr="00257CD4">
              <w:t>Den styrkede pædagogiske læreplan, Rammer og indhold</w:t>
            </w:r>
            <w:r w:rsidR="00EE7134">
              <w:t>,</w:t>
            </w:r>
            <w:r w:rsidRPr="00257CD4">
              <w:t xml:space="preserve"> s. 5</w:t>
            </w:r>
            <w:r>
              <w:t>2</w:t>
            </w:r>
          </w:p>
        </w:tc>
      </w:tr>
    </w:tbl>
    <w:p w14:paraId="2D562170" w14:textId="77777777" w:rsidR="00F55BC3" w:rsidRDefault="00F55BC3" w:rsidP="00F55BC3">
      <w:pPr>
        <w:pStyle w:val="MiniPara"/>
      </w:pPr>
    </w:p>
    <w:p w14:paraId="5C4D9D81" w14:textId="77777777" w:rsidR="00F55BC3" w:rsidRDefault="00F55BC3" w:rsidP="00F55BC3">
      <w:pPr>
        <w:pStyle w:val="TykBl"/>
      </w:pPr>
    </w:p>
    <w:p w14:paraId="28A03335" w14:textId="77777777" w:rsidR="00F55BC3" w:rsidRPr="00D43DCC" w:rsidRDefault="00F55BC3" w:rsidP="00F55BC3">
      <w:pPr>
        <w:pStyle w:val="MiniPara"/>
      </w:pPr>
    </w:p>
    <w:p w14:paraId="24D94DD3"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3AF80842" w14:textId="77777777" w:rsidTr="00692C09">
        <w:tc>
          <w:tcPr>
            <w:tcW w:w="9638" w:type="dxa"/>
          </w:tcPr>
          <w:p w14:paraId="3F8B5BC3" w14:textId="77777777" w:rsidR="00274099" w:rsidRDefault="00274099" w:rsidP="00274099">
            <w:pPr>
              <w:pStyle w:val="Tekst5bl"/>
              <w:suppressAutoHyphens/>
            </w:pPr>
            <w:r>
              <w:t>Hvordan har vi inddraget forældrebestyrelsen i evalueringen af den pædagogiske læreplan?</w:t>
            </w:r>
          </w:p>
          <w:p w14:paraId="67E2674B" w14:textId="77777777" w:rsidR="0044505A" w:rsidRDefault="00274099" w:rsidP="0069229D">
            <w:pPr>
              <w:pStyle w:val="Tekst3"/>
              <w:suppressAutoHyphens/>
            </w:pPr>
            <w:r>
              <w:t xml:space="preserve">Her skriver I </w:t>
            </w:r>
            <w:r w:rsidRPr="00A91421">
              <w:rPr>
                <w:b/>
                <w:bCs/>
              </w:rPr>
              <w:t>kort</w:t>
            </w:r>
            <w:r>
              <w:t>, hvordan I har inddraget forældrebestyrelsen og eventuelt forældrerådet, fx om I har drøftet, hvad I har sat fokus på i løbende evalueringer, resultaterne og hvilke tiltag det har givet anledning til, eller hvordan forældrebestyrelsen aktivt har været inddraget i ændringer eller justeringer af den daglige praksis.</w:t>
            </w:r>
          </w:p>
          <w:p w14:paraId="6458BA82" w14:textId="66E8FC66" w:rsidR="0069229D" w:rsidRPr="00D43DCC" w:rsidRDefault="0069229D" w:rsidP="0069229D">
            <w:pPr>
              <w:pStyle w:val="Tekst3"/>
              <w:suppressAutoHyphens/>
            </w:pPr>
            <w:r>
              <w:t xml:space="preserve">Vi afholder 6 bestyrelsesmøder om året hvor der som fast punkt på dagsordenen indgår drøftelse af aktuelle pædagogiske fokusområder og evaluering af arbejdet disse. Forældrene bidrager med ideer og input samt </w:t>
            </w:r>
            <w:r w:rsidR="00B11EEB">
              <w:t>med forældreperspektivet på emnerne.</w:t>
            </w:r>
          </w:p>
        </w:tc>
      </w:tr>
    </w:tbl>
    <w:p w14:paraId="5861AF8E" w14:textId="77777777" w:rsidR="00D43DCC" w:rsidRDefault="00D43DCC" w:rsidP="00D43DCC">
      <w:pPr>
        <w:pStyle w:val="MiniPara"/>
      </w:pPr>
    </w:p>
    <w:p w14:paraId="3698C3C9" w14:textId="77777777" w:rsidR="00274099" w:rsidRDefault="00274099">
      <w:pPr>
        <w:spacing w:line="240" w:lineRule="auto"/>
      </w:pPr>
      <w:r>
        <w:br w:type="page"/>
      </w:r>
    </w:p>
    <w:p w14:paraId="1D9BD0C3" w14:textId="77777777" w:rsidR="00274099" w:rsidRDefault="00274099" w:rsidP="00274099">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274099" w:rsidRPr="006406AA" w14:paraId="6E83ED67" w14:textId="77777777" w:rsidTr="00730558">
        <w:trPr>
          <w:cantSplit/>
          <w:trHeight w:hRule="exact" w:val="3231"/>
        </w:trPr>
        <w:tc>
          <w:tcPr>
            <w:tcW w:w="7030" w:type="dxa"/>
            <w:tcBorders>
              <w:top w:val="nil"/>
              <w:bottom w:val="nil"/>
            </w:tcBorders>
          </w:tcPr>
          <w:p w14:paraId="7DA47B0A" w14:textId="77777777" w:rsidR="00274099" w:rsidRPr="006406AA" w:rsidRDefault="00274099" w:rsidP="00C415CE">
            <w:pPr>
              <w:pStyle w:val="Overskrift1"/>
              <w:rPr>
                <w:color w:val="0077B3" w:themeColor="accent1"/>
              </w:rPr>
            </w:pPr>
            <w:r>
              <w:rPr>
                <w:color w:val="0077B3" w:themeColor="accent1"/>
              </w:rPr>
              <w:t>Det fremadrettede arbejde</w:t>
            </w:r>
          </w:p>
        </w:tc>
        <w:tc>
          <w:tcPr>
            <w:tcW w:w="2608" w:type="dxa"/>
            <w:tcBorders>
              <w:top w:val="nil"/>
              <w:bottom w:val="nil"/>
            </w:tcBorders>
          </w:tcPr>
          <w:p w14:paraId="2A11234C" w14:textId="77777777" w:rsidR="00274099" w:rsidRDefault="00274099" w:rsidP="00730558">
            <w:pPr>
              <w:jc w:val="center"/>
              <w:rPr>
                <w:color w:val="0077B3" w:themeColor="accent1"/>
              </w:rPr>
            </w:pPr>
            <w:r>
              <w:rPr>
                <w:noProof/>
                <w:color w:val="0077B3" w:themeColor="accent1"/>
                <w:lang w:eastAsia="da-DK"/>
              </w:rPr>
              <w:drawing>
                <wp:inline distT="0" distB="0" distL="0" distR="0" wp14:anchorId="2C9C8E07" wp14:editId="6E289936">
                  <wp:extent cx="1620000" cy="205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0000" cy="2055600"/>
                          </a:xfrm>
                          <a:prstGeom prst="rect">
                            <a:avLst/>
                          </a:prstGeom>
                        </pic:spPr>
                      </pic:pic>
                    </a:graphicData>
                  </a:graphic>
                </wp:inline>
              </w:drawing>
            </w:r>
          </w:p>
        </w:tc>
      </w:tr>
    </w:tbl>
    <w:p w14:paraId="56377D9B" w14:textId="77777777" w:rsidR="00274099" w:rsidRDefault="00274099" w:rsidP="00274099">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274099" w:rsidRPr="00257CD4" w14:paraId="123A10E7" w14:textId="77777777" w:rsidTr="00C415CE">
        <w:tc>
          <w:tcPr>
            <w:tcW w:w="9638" w:type="dxa"/>
            <w:tcMar>
              <w:top w:w="454" w:type="dxa"/>
            </w:tcMar>
          </w:tcPr>
          <w:p w14:paraId="29DA8072" w14:textId="77777777" w:rsidR="00274099" w:rsidRDefault="00274099" w:rsidP="00274099">
            <w:pPr>
              <w:pStyle w:val="Tekst2"/>
              <w:suppressAutoHyphens/>
            </w:pPr>
            <w:r w:rsidRPr="00274099">
              <w:t>”En systematisk og udviklende evalueringskultur er central for den løbende udvikling af den pædagogiske praksis, og målet er bedre pædagogiske læringsmiljøer for børnene gennem en systematisk evalueringskultur og en meningsfuld og udviklende feedback til det pædagogiske personale.”</w:t>
            </w:r>
          </w:p>
          <w:p w14:paraId="3E7E66C9" w14:textId="77777777" w:rsidR="00274099" w:rsidRPr="00257CD4" w:rsidRDefault="00274099" w:rsidP="00C415CE">
            <w:pPr>
              <w:pStyle w:val="Byline"/>
            </w:pPr>
            <w:r w:rsidRPr="00257CD4">
              <w:t>Den styrkede pædagogiske læreplan, Rammer og indhold</w:t>
            </w:r>
            <w:r>
              <w:t>,</w:t>
            </w:r>
            <w:r w:rsidRPr="00257CD4">
              <w:t xml:space="preserve"> s. </w:t>
            </w:r>
            <w:r>
              <w:t>50-</w:t>
            </w:r>
            <w:r w:rsidRPr="00257CD4">
              <w:t>5</w:t>
            </w:r>
            <w:r>
              <w:t>1</w:t>
            </w:r>
          </w:p>
        </w:tc>
      </w:tr>
    </w:tbl>
    <w:p w14:paraId="58A72643" w14:textId="77777777" w:rsidR="00274099" w:rsidRDefault="00274099" w:rsidP="00274099">
      <w:pPr>
        <w:pStyle w:val="MiniPara"/>
      </w:pPr>
    </w:p>
    <w:p w14:paraId="1F73C8F6" w14:textId="77777777" w:rsidR="00274099" w:rsidRDefault="00274099" w:rsidP="00274099">
      <w:pPr>
        <w:pStyle w:val="TykBl"/>
      </w:pPr>
    </w:p>
    <w:p w14:paraId="37F13912" w14:textId="77777777" w:rsidR="00274099" w:rsidRPr="00D43DCC" w:rsidRDefault="00274099" w:rsidP="00274099">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35052526" w14:textId="77777777" w:rsidTr="00692C09">
        <w:tc>
          <w:tcPr>
            <w:tcW w:w="9638" w:type="dxa"/>
          </w:tcPr>
          <w:p w14:paraId="3C2727C1" w14:textId="77777777" w:rsidR="00274099" w:rsidRDefault="00274099" w:rsidP="00274099">
            <w:pPr>
              <w:pStyle w:val="Tekst5bl"/>
            </w:pPr>
            <w:r>
              <w:t xml:space="preserve">Hvilke områder af vores pædagogiske læringsmiljø vil vi fremadrettet sætte mere fokus på? </w:t>
            </w:r>
          </w:p>
          <w:p w14:paraId="258710FD" w14:textId="77777777" w:rsidR="00274099" w:rsidRDefault="00274099" w:rsidP="00274099">
            <w:pPr>
              <w:pStyle w:val="Tekst3"/>
            </w:pPr>
            <w:r>
              <w:t xml:space="preserve">Her kan I </w:t>
            </w:r>
            <w:r w:rsidRPr="00274099">
              <w:rPr>
                <w:b/>
                <w:bCs/>
              </w:rPr>
              <w:t>kort</w:t>
            </w:r>
            <w:r>
              <w:t xml:space="preserve"> skrive, hvad I vil sætte fokus på i jeres pædagogiske læringsmiljø fremadrettet og hvorfor. I afsnit ét så I tilbage på, hvad I allerede har arbejdet med. Har I fået øje på, om der er dele af jeres pædagogiske læringsmiljø, I ikke har haft fokus på, fx rutinesituationer, børn i udsatte positioner, mv.? I kan også skrive, om der er områder, I har haft fokus på, men har behov for at genbesøge.</w:t>
            </w:r>
          </w:p>
          <w:p w14:paraId="6639086D" w14:textId="426FA1D2" w:rsidR="00B11EEB" w:rsidRPr="00D43DCC" w:rsidRDefault="00B11EEB" w:rsidP="00274099">
            <w:pPr>
              <w:pStyle w:val="Tekst3"/>
            </w:pPr>
            <w:r>
              <w:t>Vi vil fortsat udvikle og nuancere det udendørs læringsrum. Her vil vi være særligt opmærksomme på hvordan synlig præcisering af alle medarbejderes roller og positioner kan bidrage til en større fordybelse uden unødige afbrydelser i aktiviteterne med børnene.</w:t>
            </w:r>
          </w:p>
        </w:tc>
      </w:tr>
    </w:tbl>
    <w:p w14:paraId="216EFDB2" w14:textId="77777777" w:rsidR="00D43DCC" w:rsidRDefault="00D43DCC" w:rsidP="00D43DCC">
      <w:pPr>
        <w:pStyle w:val="MiniPara"/>
      </w:pPr>
    </w:p>
    <w:p w14:paraId="3A0755CE" w14:textId="77777777" w:rsidR="00D43DCC" w:rsidRDefault="00D43DCC" w:rsidP="00D43DCC">
      <w:pPr>
        <w:pStyle w:val="MiniPara"/>
      </w:pPr>
    </w:p>
    <w:p w14:paraId="467385E5" w14:textId="77777777" w:rsidR="00D43DCC" w:rsidRDefault="00D43DCC" w:rsidP="00D43DCC">
      <w:pPr>
        <w:pStyle w:val="TykBl"/>
      </w:pPr>
    </w:p>
    <w:p w14:paraId="58E475A9"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325D46DE" w14:textId="77777777" w:rsidTr="00692C09">
        <w:tc>
          <w:tcPr>
            <w:tcW w:w="9638" w:type="dxa"/>
          </w:tcPr>
          <w:p w14:paraId="4F82BB92" w14:textId="77777777" w:rsidR="00274099" w:rsidRDefault="00274099" w:rsidP="00274099">
            <w:pPr>
              <w:pStyle w:val="Tekst5bl"/>
            </w:pPr>
            <w:r>
              <w:t>Hvordan vil vi justere organiseringen af vores evalueringskultur?</w:t>
            </w:r>
          </w:p>
          <w:p w14:paraId="6562AE72" w14:textId="77777777" w:rsidR="00D43DCC" w:rsidRDefault="00274099" w:rsidP="00EE7134">
            <w:pPr>
              <w:pStyle w:val="Tekst3"/>
              <w:suppressAutoHyphens/>
            </w:pPr>
            <w:r>
              <w:t>Her kan I</w:t>
            </w:r>
            <w:r w:rsidR="00A91421" w:rsidRPr="00A91421">
              <w:rPr>
                <w:b/>
              </w:rPr>
              <w:t xml:space="preserve"> kort </w:t>
            </w:r>
            <w:r>
              <w:t>beskrive, om I oplever, at organiseringen af jeres evalueringskultur har understøttet meningsfulde drøftelser, refleksioner, analyser og vurderinger af jeres pædagogisk praksis i hverdagen? Eller om jeres erfaringer giver anledning til at justere organiseringen af jeres evalueringskultur, fx om der er brug for at afprøve andre måder at mødes og måder at reflektere sammen, justere hyppigheden af møder eller fastholde god evalueringspraksis.</w:t>
            </w:r>
          </w:p>
          <w:p w14:paraId="15CB4686" w14:textId="508FE097" w:rsidR="00274099" w:rsidRPr="00D43DCC" w:rsidRDefault="00B11EEB" w:rsidP="005E2128">
            <w:pPr>
              <w:pStyle w:val="Tekst3"/>
            </w:pPr>
            <w:r>
              <w:t>Overordnet set er vi tilfredse med den organiserede del af vores evalueringskultur, men vi er blevet opmærksomme på at vi mangler at afsætte tid/rum til den mere spontane og hverdagsagtige feedback i</w:t>
            </w:r>
            <w:r w:rsidR="00311811">
              <w:t xml:space="preserve"> begge teams</w:t>
            </w:r>
            <w:r>
              <w:t>. Derfor vi</w:t>
            </w:r>
            <w:r w:rsidR="001F64B8">
              <w:t xml:space="preserve">l vi </w:t>
            </w:r>
            <w:r>
              <w:t xml:space="preserve">arbejde med at organisere </w:t>
            </w:r>
            <w:r w:rsidR="00311811">
              <w:t xml:space="preserve">mulighed for </w:t>
            </w:r>
            <w:r w:rsidR="00D70CE1">
              <w:t>flere</w:t>
            </w:r>
            <w:r>
              <w:t xml:space="preserve"> refleksionsmøder </w:t>
            </w:r>
            <w:r w:rsidR="00C84D47">
              <w:t xml:space="preserve">i hverdagen </w:t>
            </w:r>
            <w:r>
              <w:t xml:space="preserve">for de enkelte </w:t>
            </w:r>
            <w:r w:rsidR="00730689">
              <w:t>grupper</w:t>
            </w:r>
            <w:r>
              <w:t xml:space="preserve"> i børnehaven </w:t>
            </w:r>
            <w:r w:rsidR="002555F9">
              <w:t xml:space="preserve">(de findes allerede i vuggestuen) </w:t>
            </w:r>
            <w:r>
              <w:t xml:space="preserve">og med </w:t>
            </w:r>
            <w:r w:rsidR="00311811">
              <w:t xml:space="preserve">lidt </w:t>
            </w:r>
            <w:r>
              <w:t xml:space="preserve">større </w:t>
            </w:r>
            <w:r w:rsidR="002555F9">
              <w:t>interval</w:t>
            </w:r>
            <w:r w:rsidR="00BC5B8D">
              <w:t xml:space="preserve"> på </w:t>
            </w:r>
            <w:r>
              <w:t>afdeling</w:t>
            </w:r>
            <w:r w:rsidR="002555F9">
              <w:t xml:space="preserve">smøder </w:t>
            </w:r>
            <w:r w:rsidR="00BC5B8D">
              <w:t xml:space="preserve">som en del af </w:t>
            </w:r>
            <w:r w:rsidR="00311811">
              <w:t>personalemøderne</w:t>
            </w:r>
            <w:r w:rsidR="00BC5B8D">
              <w:t>.</w:t>
            </w:r>
          </w:p>
        </w:tc>
      </w:tr>
    </w:tbl>
    <w:p w14:paraId="3F74715D" w14:textId="77777777" w:rsidR="00D43DCC" w:rsidRDefault="00D43DCC" w:rsidP="00D43DCC">
      <w:pPr>
        <w:pStyle w:val="MiniPara"/>
      </w:pPr>
    </w:p>
    <w:p w14:paraId="712DD7E5" w14:textId="77777777" w:rsidR="00D43DCC" w:rsidRDefault="00D43DCC" w:rsidP="00D43DCC">
      <w:pPr>
        <w:pStyle w:val="MiniPara"/>
      </w:pPr>
    </w:p>
    <w:p w14:paraId="06C0679A" w14:textId="77777777" w:rsidR="00D43DCC" w:rsidRDefault="00D43DCC" w:rsidP="00D43DCC">
      <w:pPr>
        <w:pStyle w:val="TykBl"/>
      </w:pPr>
    </w:p>
    <w:p w14:paraId="1E5338B8"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213FE8D2" w14:textId="77777777" w:rsidTr="00692C09">
        <w:tc>
          <w:tcPr>
            <w:tcW w:w="9638" w:type="dxa"/>
          </w:tcPr>
          <w:p w14:paraId="6289B4A5" w14:textId="77777777" w:rsidR="00274099" w:rsidRDefault="000A03D7" w:rsidP="00853FB8">
            <w:pPr>
              <w:pStyle w:val="Tekst5bl"/>
            </w:pPr>
            <w:r w:rsidRPr="000A03D7">
              <w:lastRenderedPageBreak/>
              <w:t>Hvordan har eller vil vi på baggrund af denne evaluering ændre og/eller justere vores skriftlige pædagogiske læreplan?</w:t>
            </w:r>
          </w:p>
          <w:p w14:paraId="7B0F9E7C" w14:textId="28A35258" w:rsidR="00853FB8" w:rsidRPr="00853FB8" w:rsidRDefault="00853FB8" w:rsidP="00853FB8">
            <w:pPr>
              <w:pStyle w:val="Tekst3"/>
            </w:pPr>
            <w:r>
              <w:t xml:space="preserve">Vi vil i højere grad benytte praksisfortællinger til at illustrere vores </w:t>
            </w:r>
            <w:r w:rsidR="00311811">
              <w:t xml:space="preserve">daglige </w:t>
            </w:r>
            <w:r>
              <w:t>pædagogik.</w:t>
            </w:r>
            <w:r w:rsidR="00311811">
              <w:t xml:space="preserve"> Vi vil på sigt revitalisere vores pædagogiske grundlag og skrive det om i en mere tidssvarende udgave.</w:t>
            </w:r>
          </w:p>
        </w:tc>
      </w:tr>
    </w:tbl>
    <w:p w14:paraId="2BD377D0" w14:textId="77777777" w:rsidR="00D43DCC" w:rsidRDefault="00D43DCC" w:rsidP="00D43DCC">
      <w:pPr>
        <w:pStyle w:val="MiniPara"/>
      </w:pPr>
    </w:p>
    <w:p w14:paraId="6AA830E4" w14:textId="77777777" w:rsidR="00D43DCC" w:rsidRDefault="00D43DCC" w:rsidP="00D43DCC">
      <w:pPr>
        <w:pStyle w:val="MiniPara"/>
      </w:pPr>
    </w:p>
    <w:p w14:paraId="51687BDC" w14:textId="77777777" w:rsidR="00044652" w:rsidRDefault="00044652">
      <w:pPr>
        <w:spacing w:line="240" w:lineRule="auto"/>
      </w:pPr>
      <w:r>
        <w:br w:type="page"/>
      </w:r>
    </w:p>
    <w:tbl>
      <w:tblPr>
        <w:tblW w:w="0" w:type="auto"/>
        <w:tblBorders>
          <w:insideH w:val="single" w:sz="4" w:space="0" w:color="auto"/>
          <w:insideV w:val="single" w:sz="4" w:space="0" w:color="auto"/>
        </w:tblBorders>
        <w:tblLayout w:type="fixed"/>
        <w:tblCellMar>
          <w:left w:w="0" w:type="dxa"/>
          <w:right w:w="284" w:type="dxa"/>
        </w:tblCellMar>
        <w:tblLook w:val="04A0" w:firstRow="1" w:lastRow="0" w:firstColumn="1" w:lastColumn="0" w:noHBand="0" w:noVBand="1"/>
      </w:tblPr>
      <w:tblGrid>
        <w:gridCol w:w="9638"/>
      </w:tblGrid>
      <w:tr w:rsidR="00BF5585" w:rsidRPr="000D618C" w14:paraId="1BF71BA4" w14:textId="77777777" w:rsidTr="00ED2F8D">
        <w:trPr>
          <w:cantSplit/>
          <w:trHeight w:hRule="exact" w:val="2325"/>
        </w:trPr>
        <w:tc>
          <w:tcPr>
            <w:tcW w:w="9638" w:type="dxa"/>
          </w:tcPr>
          <w:p w14:paraId="30648961" w14:textId="77777777" w:rsidR="00BF5585" w:rsidRPr="000D618C" w:rsidRDefault="00BF5585" w:rsidP="00044652">
            <w:pPr>
              <w:pStyle w:val="Overskrift1"/>
              <w:spacing w:before="0"/>
            </w:pPr>
            <w:r w:rsidRPr="00BF5585">
              <w:lastRenderedPageBreak/>
              <w:t>Her kan I finde yderligere inspiration til</w:t>
            </w:r>
            <w:r w:rsidR="00EE7134">
              <w:t> </w:t>
            </w:r>
            <w:r w:rsidRPr="00BF5585">
              <w:t>arbejdet med den pædagogiske læreplan</w:t>
            </w:r>
          </w:p>
        </w:tc>
      </w:tr>
      <w:tr w:rsidR="00BF5585" w:rsidRPr="000D618C" w14:paraId="0CBD1EBB" w14:textId="77777777" w:rsidTr="00ED2F8D">
        <w:trPr>
          <w:cantSplit/>
          <w:trHeight w:hRule="exact" w:val="2155"/>
        </w:trPr>
        <w:tc>
          <w:tcPr>
            <w:tcW w:w="9638" w:type="dxa"/>
            <w:tcMar>
              <w:top w:w="567" w:type="dxa"/>
            </w:tcMar>
          </w:tcPr>
          <w:p w14:paraId="71EC2E67" w14:textId="77777777" w:rsidR="00BF5585" w:rsidRPr="00BF5585" w:rsidRDefault="00530E30" w:rsidP="00530E30">
            <w:pPr>
              <w:pStyle w:val="Tekst2"/>
              <w:suppressAutoHyphens/>
            </w:pPr>
            <w:r w:rsidRPr="00530E30">
              <w:t xml:space="preserve">Til at understøtte og inspirere jeres videre arbejde med evalueringskultur og den styrkede pædagogiske læreplan er der udviklet en række øvrige understøttende materialer. Alle inspirationsmaterialer – nuværende og kommende – kan findes på </w:t>
            </w:r>
            <w:hyperlink r:id="rId19" w:history="1">
              <w:r w:rsidRPr="002D18DF">
                <w:rPr>
                  <w:rStyle w:val="Hyperlink"/>
                </w:rPr>
                <w:t>www.emu.dk/dagtilbud</w:t>
              </w:r>
            </w:hyperlink>
            <w:r>
              <w:t xml:space="preserve"> </w:t>
            </w:r>
          </w:p>
        </w:tc>
      </w:tr>
    </w:tbl>
    <w:p w14:paraId="4E50A268" w14:textId="77777777" w:rsidR="00373C52" w:rsidRDefault="00373C52" w:rsidP="00E93F10">
      <w:pPr>
        <w:pStyle w:val="MiniPara"/>
      </w:pPr>
    </w:p>
    <w:tbl>
      <w:tblPr>
        <w:tblStyle w:val="IngenFormatering"/>
        <w:tblW w:w="0" w:type="auto"/>
        <w:tblLayout w:type="fixed"/>
        <w:tblCellMar>
          <w:right w:w="255" w:type="dxa"/>
        </w:tblCellMar>
        <w:tblLook w:val="04A0" w:firstRow="1" w:lastRow="0" w:firstColumn="1" w:lastColumn="0" w:noHBand="0" w:noVBand="1"/>
      </w:tblPr>
      <w:tblGrid>
        <w:gridCol w:w="2041"/>
        <w:gridCol w:w="2041"/>
        <w:gridCol w:w="3033"/>
        <w:gridCol w:w="28"/>
      </w:tblGrid>
      <w:tr w:rsidR="00BF5585" w14:paraId="030B592F" w14:textId="77777777" w:rsidTr="006A62A6">
        <w:trPr>
          <w:cantSplit/>
          <w:trHeight w:hRule="exact" w:val="2722"/>
        </w:trPr>
        <w:tc>
          <w:tcPr>
            <w:tcW w:w="2041" w:type="dxa"/>
          </w:tcPr>
          <w:p w14:paraId="06734BA6" w14:textId="77777777" w:rsidR="00BF5585" w:rsidRDefault="00BF5585" w:rsidP="00BF5585">
            <w:r>
              <w:rPr>
                <w:noProof/>
                <w:lang w:eastAsia="da-DK"/>
              </w:rPr>
              <w:drawing>
                <wp:inline distT="0" distB="0" distL="0" distR="0" wp14:anchorId="095BD7D3" wp14:editId="237379CB">
                  <wp:extent cx="1094168" cy="15483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 filer til levering_RK_Side 16.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4168" cy="1548387"/>
                          </a:xfrm>
                          <a:prstGeom prst="rect">
                            <a:avLst/>
                          </a:prstGeom>
                        </pic:spPr>
                      </pic:pic>
                    </a:graphicData>
                  </a:graphic>
                </wp:inline>
              </w:drawing>
            </w:r>
          </w:p>
        </w:tc>
        <w:tc>
          <w:tcPr>
            <w:tcW w:w="2041" w:type="dxa"/>
          </w:tcPr>
          <w:p w14:paraId="1029C6F2" w14:textId="77777777" w:rsidR="00BF5585" w:rsidRDefault="00BF5585" w:rsidP="00BF5585">
            <w:r>
              <w:rPr>
                <w:noProof/>
                <w:lang w:eastAsia="da-DK"/>
              </w:rPr>
              <w:drawing>
                <wp:inline distT="0" distB="0" distL="0" distR="0" wp14:anchorId="201426CE" wp14:editId="4021804E">
                  <wp:extent cx="1094168" cy="15483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ng filer til levering_RK_Side 16.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4168" cy="1548387"/>
                          </a:xfrm>
                          <a:prstGeom prst="rect">
                            <a:avLst/>
                          </a:prstGeom>
                        </pic:spPr>
                      </pic:pic>
                    </a:graphicData>
                  </a:graphic>
                </wp:inline>
              </w:drawing>
            </w:r>
          </w:p>
        </w:tc>
        <w:tc>
          <w:tcPr>
            <w:tcW w:w="3061" w:type="dxa"/>
            <w:gridSpan w:val="2"/>
          </w:tcPr>
          <w:p w14:paraId="2DC1E8C3" w14:textId="77777777" w:rsidR="00BF5585" w:rsidRDefault="00BF5585" w:rsidP="00BF5585">
            <w:pPr>
              <w:spacing w:before="737"/>
            </w:pPr>
            <w:r>
              <w:rPr>
                <w:noProof/>
                <w:lang w:eastAsia="da-DK"/>
              </w:rPr>
              <w:drawing>
                <wp:inline distT="0" distB="0" distL="0" distR="0" wp14:anchorId="60441783" wp14:editId="2F46DB00">
                  <wp:extent cx="1925955" cy="951571"/>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25955" cy="951571"/>
                          </a:xfrm>
                          <a:prstGeom prst="rect">
                            <a:avLst/>
                          </a:prstGeom>
                        </pic:spPr>
                      </pic:pic>
                    </a:graphicData>
                  </a:graphic>
                </wp:inline>
              </w:drawing>
            </w:r>
          </w:p>
        </w:tc>
      </w:tr>
      <w:tr w:rsidR="00BF5585" w14:paraId="29B6FDAC" w14:textId="77777777" w:rsidTr="00E93F10">
        <w:trPr>
          <w:gridAfter w:val="1"/>
          <w:wAfter w:w="28" w:type="dxa"/>
          <w:cantSplit/>
          <w:trHeight w:hRule="exact" w:val="2154"/>
        </w:trPr>
        <w:tc>
          <w:tcPr>
            <w:tcW w:w="2041" w:type="dxa"/>
          </w:tcPr>
          <w:p w14:paraId="65691978" w14:textId="77777777" w:rsidR="00BF5585" w:rsidRDefault="00E93F10" w:rsidP="00E93F10">
            <w:pPr>
              <w:pStyle w:val="Billedtekst"/>
              <w:rPr>
                <w:noProof/>
              </w:rPr>
            </w:pPr>
            <w:r w:rsidRPr="00E93F10">
              <w:rPr>
                <w:b/>
                <w:bCs/>
                <w:noProof/>
              </w:rPr>
              <w:t>Redskab til selvevaluering</w:t>
            </w:r>
            <w:r w:rsidRPr="00E93F10">
              <w:rPr>
                <w:noProof/>
              </w:rPr>
              <w:t xml:space="preserve"> er en ramme til</w:t>
            </w:r>
            <w:r w:rsidR="006A62A6">
              <w:rPr>
                <w:noProof/>
              </w:rPr>
              <w:t xml:space="preserve"> </w:t>
            </w:r>
            <w:r w:rsidRPr="00E93F10">
              <w:rPr>
                <w:noProof/>
              </w:rPr>
              <w:t>systematisk at analysere jeres praksis inden for cen</w:t>
            </w:r>
            <w:r>
              <w:rPr>
                <w:noProof/>
              </w:rPr>
              <w:softHyphen/>
            </w:r>
            <w:r w:rsidRPr="00E93F10">
              <w:rPr>
                <w:noProof/>
              </w:rPr>
              <w:t>trale områder i den styrkede pædagogiske læreplan.</w:t>
            </w:r>
          </w:p>
        </w:tc>
        <w:tc>
          <w:tcPr>
            <w:tcW w:w="2041" w:type="dxa"/>
          </w:tcPr>
          <w:p w14:paraId="0C02EFAF" w14:textId="77777777" w:rsidR="00BF5585" w:rsidRDefault="00E93F10" w:rsidP="00E93F10">
            <w:pPr>
              <w:pStyle w:val="Billedtekst"/>
              <w:rPr>
                <w:noProof/>
              </w:rPr>
            </w:pPr>
            <w:r w:rsidRPr="00E93F10">
              <w:rPr>
                <w:b/>
                <w:bCs/>
                <w:noProof/>
              </w:rPr>
              <w:t>Redskab til forankringsproces</w:t>
            </w:r>
            <w:r w:rsidRPr="00E93F10">
              <w:rPr>
                <w:noProof/>
              </w:rPr>
              <w:t xml:space="preserve"> indeholder fem tilgange til, hvordan I kan arbejde</w:t>
            </w:r>
            <w:r>
              <w:t> </w:t>
            </w:r>
            <w:r w:rsidRPr="00E93F10">
              <w:rPr>
                <w:noProof/>
              </w:rPr>
              <w:t>med forandring og forankring af et stærkt</w:t>
            </w:r>
            <w:r>
              <w:rPr>
                <w:noProof/>
              </w:rPr>
              <w:t> </w:t>
            </w:r>
            <w:r w:rsidRPr="00E93F10">
              <w:rPr>
                <w:noProof/>
              </w:rPr>
              <w:t>pædagogisk læringsmiljø.</w:t>
            </w:r>
          </w:p>
        </w:tc>
        <w:tc>
          <w:tcPr>
            <w:tcW w:w="3033" w:type="dxa"/>
            <w:tcMar>
              <w:right w:w="0" w:type="dxa"/>
            </w:tcMar>
          </w:tcPr>
          <w:p w14:paraId="67B1C3F2" w14:textId="77777777" w:rsidR="00BF5585" w:rsidRDefault="00530E30" w:rsidP="00E93F10">
            <w:pPr>
              <w:pStyle w:val="Billedtekst"/>
              <w:rPr>
                <w:noProof/>
              </w:rPr>
            </w:pPr>
            <w:r w:rsidRPr="00530E30">
              <w:rPr>
                <w:b/>
                <w:bCs/>
                <w:noProof/>
              </w:rPr>
              <w:t>Podcastserien Børnehøjde</w:t>
            </w:r>
            <w:r w:rsidRPr="00530E30">
              <w:rPr>
                <w:noProof/>
              </w:rPr>
              <w:t xml:space="preserve"> er en faglig podcast om pædagogik og læreplan. Andet tema i serien sætter i tre afsnit fokus på evalueringskultur. Til temaet findes et dialogkort med spørgsmål til refleksion.</w:t>
            </w:r>
          </w:p>
        </w:tc>
      </w:tr>
      <w:tr w:rsidR="00BF5585" w14:paraId="708FE42C" w14:textId="77777777" w:rsidTr="00E93F10">
        <w:trPr>
          <w:gridAfter w:val="1"/>
          <w:wAfter w:w="28" w:type="dxa"/>
          <w:cantSplit/>
          <w:trHeight w:hRule="exact" w:val="2722"/>
        </w:trPr>
        <w:tc>
          <w:tcPr>
            <w:tcW w:w="2041" w:type="dxa"/>
          </w:tcPr>
          <w:p w14:paraId="6C2E7265" w14:textId="77777777" w:rsidR="00BF5585" w:rsidRDefault="00E93F10" w:rsidP="00BF5585">
            <w:pPr>
              <w:rPr>
                <w:noProof/>
              </w:rPr>
            </w:pPr>
            <w:r>
              <w:rPr>
                <w:noProof/>
                <w:lang w:eastAsia="da-DK"/>
              </w:rPr>
              <w:drawing>
                <wp:inline distT="0" distB="0" distL="0" distR="0" wp14:anchorId="4C4C63BE" wp14:editId="299B5A93">
                  <wp:extent cx="1096322" cy="155143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ng filer til levering_RK_Side 16.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96322" cy="1551435"/>
                          </a:xfrm>
                          <a:prstGeom prst="rect">
                            <a:avLst/>
                          </a:prstGeom>
                        </pic:spPr>
                      </pic:pic>
                    </a:graphicData>
                  </a:graphic>
                </wp:inline>
              </w:drawing>
            </w:r>
          </w:p>
        </w:tc>
        <w:tc>
          <w:tcPr>
            <w:tcW w:w="2041" w:type="dxa"/>
          </w:tcPr>
          <w:p w14:paraId="4CE76E66" w14:textId="77777777" w:rsidR="00BF5585" w:rsidRDefault="00E93F10" w:rsidP="00BF5585">
            <w:pPr>
              <w:rPr>
                <w:noProof/>
              </w:rPr>
            </w:pPr>
            <w:r>
              <w:rPr>
                <w:noProof/>
                <w:lang w:eastAsia="da-DK"/>
              </w:rPr>
              <w:drawing>
                <wp:inline distT="0" distB="0" distL="0" distR="0" wp14:anchorId="47EE781E" wp14:editId="2282F203">
                  <wp:extent cx="1096322" cy="1551341"/>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6322" cy="1551341"/>
                          </a:xfrm>
                          <a:prstGeom prst="rect">
                            <a:avLst/>
                          </a:prstGeom>
                        </pic:spPr>
                      </pic:pic>
                    </a:graphicData>
                  </a:graphic>
                </wp:inline>
              </w:drawing>
            </w:r>
          </w:p>
        </w:tc>
        <w:tc>
          <w:tcPr>
            <w:tcW w:w="3033" w:type="dxa"/>
          </w:tcPr>
          <w:p w14:paraId="6583137F" w14:textId="77777777" w:rsidR="00BF5585" w:rsidRDefault="00E93F10" w:rsidP="00BF5585">
            <w:pPr>
              <w:rPr>
                <w:noProof/>
              </w:rPr>
            </w:pPr>
            <w:r>
              <w:rPr>
                <w:noProof/>
                <w:lang w:eastAsia="da-DK"/>
              </w:rPr>
              <w:drawing>
                <wp:inline distT="0" distB="0" distL="0" distR="0" wp14:anchorId="148B3223" wp14:editId="3B0F2269">
                  <wp:extent cx="1800000" cy="1011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tc>
      </w:tr>
    </w:tbl>
    <w:p w14:paraId="5B31618C" w14:textId="77777777" w:rsidR="00BF5585" w:rsidRDefault="00BF5585" w:rsidP="00815D8D">
      <w:pPr>
        <w:pStyle w:val="MiniPara"/>
      </w:pPr>
    </w:p>
    <w:p w14:paraId="1078118D" w14:textId="77777777" w:rsidR="004722B2" w:rsidRDefault="004722B2">
      <w:r>
        <w:rPr>
          <w:noProof/>
          <w:lang w:eastAsia="da-DK"/>
        </w:rPr>
        <mc:AlternateContent>
          <mc:Choice Requires="wps">
            <w:drawing>
              <wp:anchor distT="0" distB="0" distL="114300" distR="114300" simplePos="0" relativeHeight="251661312" behindDoc="0" locked="0" layoutInCell="1" allowOverlap="1" wp14:anchorId="4EA7EABD" wp14:editId="1AE53146">
                <wp:simplePos x="0" y="0"/>
                <wp:positionH relativeFrom="margin">
                  <wp:posOffset>0</wp:posOffset>
                </wp:positionH>
                <wp:positionV relativeFrom="page">
                  <wp:align>bottom</wp:align>
                </wp:positionV>
                <wp:extent cx="6426000" cy="208800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6426000" cy="2088000"/>
                        </a:xfrm>
                        <a:prstGeom prst="rect">
                          <a:avLst/>
                        </a:prstGeom>
                        <a:solidFill>
                          <a:schemeClr val="bg1"/>
                        </a:solidFill>
                        <a:ln w="6350">
                          <a:noFill/>
                        </a:ln>
                      </wps:spPr>
                      <wps:txbx>
                        <w:txbxContent>
                          <w:tbl>
                            <w:tblPr>
                              <w:tblStyle w:val="IngenFormatering"/>
                              <w:tblW w:w="9639" w:type="dxa"/>
                              <w:tblLayout w:type="fixed"/>
                              <w:tblLook w:val="04A0" w:firstRow="1" w:lastRow="0" w:firstColumn="1" w:lastColumn="0" w:noHBand="0" w:noVBand="1"/>
                            </w:tblPr>
                            <w:tblGrid>
                              <w:gridCol w:w="7116"/>
                              <w:gridCol w:w="2523"/>
                            </w:tblGrid>
                            <w:tr w:rsidR="004722B2" w14:paraId="34B0C562" w14:textId="77777777" w:rsidTr="004722B2">
                              <w:trPr>
                                <w:cantSplit/>
                                <w:trHeight w:hRule="exact" w:val="2239"/>
                              </w:trPr>
                              <w:tc>
                                <w:tcPr>
                                  <w:tcW w:w="7116" w:type="dxa"/>
                                  <w:shd w:val="clear" w:color="auto" w:fill="auto"/>
                                </w:tcPr>
                                <w:p w14:paraId="21E9C232" w14:textId="77777777" w:rsidR="004722B2" w:rsidRDefault="004722B2" w:rsidP="004722B2">
                                  <w:pPr>
                                    <w:pStyle w:val="Billedtekst"/>
                                    <w:rPr>
                                      <w:rStyle w:val="Hyperlink"/>
                                    </w:rPr>
                                  </w:pPr>
                                  <w:r w:rsidRPr="00815D8D">
                                    <w:t>Alle materialer kan findes på</w:t>
                                  </w:r>
                                  <w:r w:rsidR="00F132B8">
                                    <w:t xml:space="preserve"> </w:t>
                                  </w:r>
                                  <w:hyperlink r:id="rId26" w:history="1">
                                    <w:r w:rsidR="00F132B8" w:rsidRPr="006D7A82">
                                      <w:rPr>
                                        <w:rStyle w:val="Hyperlink"/>
                                      </w:rPr>
                                      <w:t>www.emu.dk/dagtilbud</w:t>
                                    </w:r>
                                  </w:hyperlink>
                                </w:p>
                                <w:p w14:paraId="1FCBCAAA" w14:textId="77777777" w:rsidR="004722B2" w:rsidRPr="00477D40" w:rsidRDefault="00AA6EF3" w:rsidP="00045FAB">
                                  <w:pPr>
                                    <w:spacing w:before="1240"/>
                                  </w:pPr>
                                  <w:r>
                                    <w:rPr>
                                      <w:noProof/>
                                      <w:lang w:eastAsia="da-DK"/>
                                    </w:rPr>
                                    <w:drawing>
                                      <wp:inline distT="0" distB="0" distL="0" distR="0" wp14:anchorId="5F269C91" wp14:editId="67513D71">
                                        <wp:extent cx="1551600" cy="42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7">
                                                  <a:extLst>
                                                    <a:ext uri="{28A0092B-C50C-407E-A947-70E740481C1C}">
                                                      <a14:useLocalDpi xmlns:a14="http://schemas.microsoft.com/office/drawing/2010/main" val="0"/>
                                                    </a:ext>
                                                  </a:extLst>
                                                </a:blip>
                                                <a:stretch>
                                                  <a:fillRect/>
                                                </a:stretch>
                                              </pic:blipFill>
                                              <pic:spPr>
                                                <a:xfrm>
                                                  <a:off x="0" y="0"/>
                                                  <a:ext cx="1551600" cy="428400"/>
                                                </a:xfrm>
                                                <a:prstGeom prst="rect">
                                                  <a:avLst/>
                                                </a:prstGeom>
                                              </pic:spPr>
                                            </pic:pic>
                                          </a:graphicData>
                                        </a:graphic>
                                      </wp:inline>
                                    </w:drawing>
                                  </w:r>
                                </w:p>
                              </w:tc>
                              <w:tc>
                                <w:tcPr>
                                  <w:tcW w:w="2523" w:type="dxa"/>
                                  <w:shd w:val="clear" w:color="auto" w:fill="auto"/>
                                  <w:vAlign w:val="bottom"/>
                                </w:tcPr>
                                <w:p w14:paraId="682AA5B6" w14:textId="77777777" w:rsidR="004722B2" w:rsidRPr="00530E30" w:rsidRDefault="00530E30" w:rsidP="00530E30">
                                  <w:pPr>
                                    <w:pStyle w:val="Kolofon"/>
                                    <w:suppressAutoHyphens/>
                                    <w:rPr>
                                      <w:b/>
                                      <w:bCs/>
                                    </w:rPr>
                                  </w:pPr>
                                  <w:r w:rsidRPr="00530E30">
                                    <w:rPr>
                                      <w:b/>
                                      <w:bCs/>
                                    </w:rPr>
                                    <w:t>Evaluering af arbejdet med den pædagogiske læreplan</w:t>
                                  </w:r>
                                </w:p>
                                <w:p w14:paraId="47241BAC" w14:textId="77777777" w:rsidR="004722B2" w:rsidRPr="000469C8" w:rsidRDefault="004722B2" w:rsidP="004722B2">
                                  <w:pPr>
                                    <w:pStyle w:val="Kolofon"/>
                                  </w:pPr>
                                  <w:r w:rsidRPr="000469C8">
                                    <w:t>© 20</w:t>
                                  </w:r>
                                  <w:r w:rsidR="00530E30">
                                    <w:t>20</w:t>
                                  </w:r>
                                  <w:r w:rsidRPr="000469C8">
                                    <w:br/>
                                  </w:r>
                                  <w:r w:rsidR="006A62A6" w:rsidRPr="000469C8">
                                    <w:t xml:space="preserve">Danmarks Evalueringsinstitut </w:t>
                                  </w:r>
                                  <w:r w:rsidR="006A62A6">
                                    <w:t xml:space="preserve">og </w:t>
                                  </w:r>
                                  <w:r w:rsidRPr="000469C8">
                                    <w:t xml:space="preserve">Børne- og </w:t>
                                  </w:r>
                                  <w:r w:rsidR="00530E30">
                                    <w:t>Undervisningsministeriet</w:t>
                                  </w:r>
                                </w:p>
                                <w:p w14:paraId="4F46662E" w14:textId="77777777" w:rsidR="004722B2" w:rsidRPr="000469C8" w:rsidRDefault="004722B2" w:rsidP="004722B2">
                                  <w:pPr>
                                    <w:pStyle w:val="Kolofon"/>
                                  </w:pPr>
                                  <w:r w:rsidRPr="000469C8">
                                    <w:t>Citat med kildeangivelse er tilladt</w:t>
                                  </w:r>
                                </w:p>
                                <w:p w14:paraId="5ACAE49A" w14:textId="77777777" w:rsidR="004722B2" w:rsidRDefault="004722B2" w:rsidP="004722B2">
                                  <w:pPr>
                                    <w:pStyle w:val="Kolofon"/>
                                    <w:spacing w:after="85"/>
                                  </w:pPr>
                                  <w:r w:rsidRPr="000469C8">
                                    <w:t xml:space="preserve">Design: BGRAPHIC </w:t>
                                  </w:r>
                                </w:p>
                              </w:tc>
                            </w:tr>
                          </w:tbl>
                          <w:p w14:paraId="7C91077B" w14:textId="77777777" w:rsidR="004722B2" w:rsidRDefault="004722B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7EABD" id="_x0000_t202" coordsize="21600,21600" o:spt="202" path="m,l,21600r21600,l21600,xe">
                <v:stroke joinstyle="miter"/>
                <v:path gradientshapeok="t" o:connecttype="rect"/>
              </v:shapetype>
              <v:shape id="Text Box 26" o:spid="_x0000_s1027" type="#_x0000_t202" style="position:absolute;margin-left:0;margin-top:0;width:506pt;height:164.4pt;z-index:251661312;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" fillcolor="white [3212]" stroked="f" strokeweight=".5pt">
                <v:textbox inset="0,0,0,0">
                  <w:txbxContent>
                    <w:tbl>
                      <w:tblPr>
                        <w:tblStyle w:val="IngenFormatering"/>
                        <w:tblW w:w="9639" w:type="dxa"/>
                        <w:tblLayout w:type="fixed"/>
                        <w:tblLook w:val="04A0" w:firstRow="1" w:lastRow="0" w:firstColumn="1" w:lastColumn="0" w:noHBand="0" w:noVBand="1"/>
                      </w:tblPr>
                      <w:tblGrid>
                        <w:gridCol w:w="7116"/>
                        <w:gridCol w:w="2523"/>
                      </w:tblGrid>
                      <w:tr w:rsidR="004722B2" w14:paraId="34B0C562" w14:textId="77777777" w:rsidTr="004722B2">
                        <w:trPr>
                          <w:cantSplit/>
                          <w:trHeight w:hRule="exact" w:val="2239"/>
                        </w:trPr>
                        <w:tc>
                          <w:tcPr>
                            <w:tcW w:w="7116" w:type="dxa"/>
                            <w:shd w:val="clear" w:color="auto" w:fill="auto"/>
                          </w:tcPr>
                          <w:p w14:paraId="21E9C232" w14:textId="77777777" w:rsidR="004722B2" w:rsidRDefault="004722B2" w:rsidP="004722B2">
                            <w:pPr>
                              <w:pStyle w:val="Billedtekst"/>
                              <w:rPr>
                                <w:rStyle w:val="Hyperlink"/>
                              </w:rPr>
                            </w:pPr>
                            <w:r w:rsidRPr="00815D8D">
                              <w:t>Alle materialer kan findes på</w:t>
                            </w:r>
                            <w:r w:rsidR="00F132B8">
                              <w:t xml:space="preserve"> </w:t>
                            </w:r>
                            <w:hyperlink r:id="rId28" w:history="1">
                              <w:r w:rsidR="00F132B8" w:rsidRPr="006D7A82">
                                <w:rPr>
                                  <w:rStyle w:val="Hyperlink"/>
                                </w:rPr>
                                <w:t>www.emu.dk/dagtilbud</w:t>
                              </w:r>
                            </w:hyperlink>
                          </w:p>
                          <w:p w14:paraId="1FCBCAAA" w14:textId="77777777" w:rsidR="004722B2" w:rsidRPr="00477D40" w:rsidRDefault="00AA6EF3" w:rsidP="00045FAB">
                            <w:pPr>
                              <w:spacing w:before="1240"/>
                            </w:pPr>
                            <w:r>
                              <w:rPr>
                                <w:noProof/>
                                <w:lang w:eastAsia="da-DK"/>
                              </w:rPr>
                              <w:drawing>
                                <wp:inline distT="0" distB="0" distL="0" distR="0" wp14:anchorId="5F269C91" wp14:editId="67513D71">
                                  <wp:extent cx="1551600" cy="42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7">
                                            <a:extLst>
                                              <a:ext uri="{28A0092B-C50C-407E-A947-70E740481C1C}">
                                                <a14:useLocalDpi xmlns:a14="http://schemas.microsoft.com/office/drawing/2010/main" val="0"/>
                                              </a:ext>
                                            </a:extLst>
                                          </a:blip>
                                          <a:stretch>
                                            <a:fillRect/>
                                          </a:stretch>
                                        </pic:blipFill>
                                        <pic:spPr>
                                          <a:xfrm>
                                            <a:off x="0" y="0"/>
                                            <a:ext cx="1551600" cy="428400"/>
                                          </a:xfrm>
                                          <a:prstGeom prst="rect">
                                            <a:avLst/>
                                          </a:prstGeom>
                                        </pic:spPr>
                                      </pic:pic>
                                    </a:graphicData>
                                  </a:graphic>
                                </wp:inline>
                              </w:drawing>
                            </w:r>
                          </w:p>
                        </w:tc>
                        <w:tc>
                          <w:tcPr>
                            <w:tcW w:w="2523" w:type="dxa"/>
                            <w:shd w:val="clear" w:color="auto" w:fill="auto"/>
                            <w:vAlign w:val="bottom"/>
                          </w:tcPr>
                          <w:p w14:paraId="682AA5B6" w14:textId="77777777" w:rsidR="004722B2" w:rsidRPr="00530E30" w:rsidRDefault="00530E30" w:rsidP="00530E30">
                            <w:pPr>
                              <w:pStyle w:val="Kolofon"/>
                              <w:suppressAutoHyphens/>
                              <w:rPr>
                                <w:b/>
                                <w:bCs/>
                              </w:rPr>
                            </w:pPr>
                            <w:r w:rsidRPr="00530E30">
                              <w:rPr>
                                <w:b/>
                                <w:bCs/>
                              </w:rPr>
                              <w:t>Evaluering af arbejdet med den pædagogiske læreplan</w:t>
                            </w:r>
                          </w:p>
                          <w:p w14:paraId="47241BAC" w14:textId="77777777" w:rsidR="004722B2" w:rsidRPr="000469C8" w:rsidRDefault="004722B2" w:rsidP="004722B2">
                            <w:pPr>
                              <w:pStyle w:val="Kolofon"/>
                            </w:pPr>
                            <w:r w:rsidRPr="000469C8">
                              <w:t>© 20</w:t>
                            </w:r>
                            <w:r w:rsidR="00530E30">
                              <w:t>20</w:t>
                            </w:r>
                            <w:r w:rsidRPr="000469C8">
                              <w:br/>
                            </w:r>
                            <w:r w:rsidR="006A62A6" w:rsidRPr="000469C8">
                              <w:t xml:space="preserve">Danmarks Evalueringsinstitut </w:t>
                            </w:r>
                            <w:r w:rsidR="006A62A6">
                              <w:t xml:space="preserve">og </w:t>
                            </w:r>
                            <w:r w:rsidRPr="000469C8">
                              <w:t xml:space="preserve">Børne- og </w:t>
                            </w:r>
                            <w:r w:rsidR="00530E30">
                              <w:t>Undervisningsministeriet</w:t>
                            </w:r>
                          </w:p>
                          <w:p w14:paraId="4F46662E" w14:textId="77777777" w:rsidR="004722B2" w:rsidRPr="000469C8" w:rsidRDefault="004722B2" w:rsidP="004722B2">
                            <w:pPr>
                              <w:pStyle w:val="Kolofon"/>
                            </w:pPr>
                            <w:r w:rsidRPr="000469C8">
                              <w:t>Citat med kildeangivelse er tilladt</w:t>
                            </w:r>
                          </w:p>
                          <w:p w14:paraId="5ACAE49A" w14:textId="77777777" w:rsidR="004722B2" w:rsidRDefault="004722B2" w:rsidP="004722B2">
                            <w:pPr>
                              <w:pStyle w:val="Kolofon"/>
                              <w:spacing w:after="85"/>
                            </w:pPr>
                            <w:r w:rsidRPr="000469C8">
                              <w:t xml:space="preserve">Design: BGRAPHIC </w:t>
                            </w:r>
                          </w:p>
                        </w:tc>
                      </w:tr>
                    </w:tbl>
                    <w:p w14:paraId="7C91077B" w14:textId="77777777" w:rsidR="004722B2" w:rsidRDefault="004722B2"/>
                  </w:txbxContent>
                </v:textbox>
                <w10:wrap anchorx="margin" anchory="page"/>
              </v:shape>
            </w:pict>
          </mc:Fallback>
        </mc:AlternateContent>
      </w:r>
    </w:p>
    <w:p w14:paraId="694611F5" w14:textId="77777777" w:rsidR="00E93F10" w:rsidRPr="000D618C" w:rsidRDefault="00E93F10" w:rsidP="00477D40">
      <w:pPr>
        <w:pStyle w:val="MiniPara"/>
      </w:pPr>
    </w:p>
    <w:sectPr w:rsidR="00E93F10" w:rsidRPr="000D618C" w:rsidSect="00CA396F">
      <w:pgSz w:w="11906" w:h="16838" w:code="9"/>
      <w:pgMar w:top="1418"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7B414" w14:textId="77777777" w:rsidR="007B5E0D" w:rsidRDefault="007B5E0D" w:rsidP="000A7ADE">
      <w:pPr>
        <w:spacing w:line="240" w:lineRule="auto"/>
      </w:pPr>
      <w:r>
        <w:separator/>
      </w:r>
    </w:p>
  </w:endnote>
  <w:endnote w:type="continuationSeparator" w:id="0">
    <w:p w14:paraId="010BBAD8" w14:textId="77777777" w:rsidR="007B5E0D" w:rsidRDefault="007B5E0D" w:rsidP="000A7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8B9C" w14:textId="77777777" w:rsidR="003F742D" w:rsidRDefault="003F742D" w:rsidP="003F742D">
    <w:pPr>
      <w:pStyle w:val="Sidefod"/>
      <w:jc w:val="right"/>
    </w:pPr>
    <w:r>
      <w:fldChar w:fldCharType="begin"/>
    </w:r>
    <w:r>
      <w:instrText>PAGE   \* MERGEFORMAT</w:instrText>
    </w:r>
    <w:r>
      <w:fldChar w:fldCharType="separate"/>
    </w:r>
    <w:r w:rsidR="007E3C86">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7DF04" w14:textId="77777777" w:rsidR="007B5E0D" w:rsidRDefault="007B5E0D" w:rsidP="000A7ADE">
      <w:pPr>
        <w:spacing w:line="240" w:lineRule="auto"/>
      </w:pPr>
      <w:r>
        <w:separator/>
      </w:r>
    </w:p>
  </w:footnote>
  <w:footnote w:type="continuationSeparator" w:id="0">
    <w:p w14:paraId="478C4C45" w14:textId="77777777" w:rsidR="007B5E0D" w:rsidRDefault="007B5E0D" w:rsidP="000A7A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2475" w14:textId="77777777" w:rsidR="003F742D" w:rsidRDefault="003F742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3837A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ED2447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DC891F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C52B6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8F4085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42C6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0359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40347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9A1E3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C7244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BD7115"/>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3608C8"/>
    <w:multiLevelType w:val="multilevel"/>
    <w:tmpl w:val="1B1A392A"/>
    <w:numStyleLink w:val="Hvidtalopstilling"/>
  </w:abstractNum>
  <w:abstractNum w:abstractNumId="12" w15:restartNumberingAfterBreak="0">
    <w:nsid w:val="1118079B"/>
    <w:multiLevelType w:val="hybridMultilevel"/>
    <w:tmpl w:val="703E9BF4"/>
    <w:lvl w:ilvl="0" w:tplc="790A0CF6">
      <w:start w:val="1"/>
      <w:numFmt w:val="bullet"/>
      <w:pStyle w:val="Bullettekst2"/>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D9245E"/>
    <w:multiLevelType w:val="hybridMultilevel"/>
    <w:tmpl w:val="B40EF5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9266C27"/>
    <w:multiLevelType w:val="hybridMultilevel"/>
    <w:tmpl w:val="B3904C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A1E3451"/>
    <w:multiLevelType w:val="hybridMultilevel"/>
    <w:tmpl w:val="ECF28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A21169E"/>
    <w:multiLevelType w:val="multilevel"/>
    <w:tmpl w:val="1B1A392A"/>
    <w:numStyleLink w:val="Hvidtalopstilling"/>
  </w:abstractNum>
  <w:abstractNum w:abstractNumId="17" w15:restartNumberingAfterBreak="0">
    <w:nsid w:val="1A782A93"/>
    <w:multiLevelType w:val="hybridMultilevel"/>
    <w:tmpl w:val="EBC69D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BD86A1E"/>
    <w:multiLevelType w:val="hybridMultilevel"/>
    <w:tmpl w:val="984C3DC4"/>
    <w:lvl w:ilvl="0" w:tplc="0406000F">
      <w:start w:val="1"/>
      <w:numFmt w:val="decimal"/>
      <w:lvlText w:val="%1."/>
      <w:lvlJc w:val="left"/>
      <w:pPr>
        <w:tabs>
          <w:tab w:val="num" w:pos="360"/>
        </w:tabs>
        <w:ind w:left="360" w:hanging="360"/>
      </w:pPr>
      <w:rPr>
        <w:rFonts w:hint="default"/>
      </w:rPr>
    </w:lvl>
    <w:lvl w:ilvl="1" w:tplc="72C09D0C" w:tentative="1">
      <w:start w:val="1"/>
      <w:numFmt w:val="bullet"/>
      <w:lvlText w:val="•"/>
      <w:lvlJc w:val="left"/>
      <w:pPr>
        <w:tabs>
          <w:tab w:val="num" w:pos="1080"/>
        </w:tabs>
        <w:ind w:left="1080" w:hanging="360"/>
      </w:pPr>
      <w:rPr>
        <w:rFonts w:ascii="Times New Roman" w:hAnsi="Times New Roman" w:hint="default"/>
      </w:rPr>
    </w:lvl>
    <w:lvl w:ilvl="2" w:tplc="3D122BB8" w:tentative="1">
      <w:start w:val="1"/>
      <w:numFmt w:val="bullet"/>
      <w:lvlText w:val="•"/>
      <w:lvlJc w:val="left"/>
      <w:pPr>
        <w:tabs>
          <w:tab w:val="num" w:pos="1800"/>
        </w:tabs>
        <w:ind w:left="1800" w:hanging="360"/>
      </w:pPr>
      <w:rPr>
        <w:rFonts w:ascii="Times New Roman" w:hAnsi="Times New Roman" w:hint="default"/>
      </w:rPr>
    </w:lvl>
    <w:lvl w:ilvl="3" w:tplc="9482C11E" w:tentative="1">
      <w:start w:val="1"/>
      <w:numFmt w:val="bullet"/>
      <w:lvlText w:val="•"/>
      <w:lvlJc w:val="left"/>
      <w:pPr>
        <w:tabs>
          <w:tab w:val="num" w:pos="2520"/>
        </w:tabs>
        <w:ind w:left="2520" w:hanging="360"/>
      </w:pPr>
      <w:rPr>
        <w:rFonts w:ascii="Times New Roman" w:hAnsi="Times New Roman" w:hint="default"/>
      </w:rPr>
    </w:lvl>
    <w:lvl w:ilvl="4" w:tplc="2E7CD980" w:tentative="1">
      <w:start w:val="1"/>
      <w:numFmt w:val="bullet"/>
      <w:lvlText w:val="•"/>
      <w:lvlJc w:val="left"/>
      <w:pPr>
        <w:tabs>
          <w:tab w:val="num" w:pos="3240"/>
        </w:tabs>
        <w:ind w:left="3240" w:hanging="360"/>
      </w:pPr>
      <w:rPr>
        <w:rFonts w:ascii="Times New Roman" w:hAnsi="Times New Roman" w:hint="default"/>
      </w:rPr>
    </w:lvl>
    <w:lvl w:ilvl="5" w:tplc="A65CA49C" w:tentative="1">
      <w:start w:val="1"/>
      <w:numFmt w:val="bullet"/>
      <w:lvlText w:val="•"/>
      <w:lvlJc w:val="left"/>
      <w:pPr>
        <w:tabs>
          <w:tab w:val="num" w:pos="3960"/>
        </w:tabs>
        <w:ind w:left="3960" w:hanging="360"/>
      </w:pPr>
      <w:rPr>
        <w:rFonts w:ascii="Times New Roman" w:hAnsi="Times New Roman" w:hint="default"/>
      </w:rPr>
    </w:lvl>
    <w:lvl w:ilvl="6" w:tplc="737E4328" w:tentative="1">
      <w:start w:val="1"/>
      <w:numFmt w:val="bullet"/>
      <w:lvlText w:val="•"/>
      <w:lvlJc w:val="left"/>
      <w:pPr>
        <w:tabs>
          <w:tab w:val="num" w:pos="4680"/>
        </w:tabs>
        <w:ind w:left="4680" w:hanging="360"/>
      </w:pPr>
      <w:rPr>
        <w:rFonts w:ascii="Times New Roman" w:hAnsi="Times New Roman" w:hint="default"/>
      </w:rPr>
    </w:lvl>
    <w:lvl w:ilvl="7" w:tplc="ABAA09A8" w:tentative="1">
      <w:start w:val="1"/>
      <w:numFmt w:val="bullet"/>
      <w:lvlText w:val="•"/>
      <w:lvlJc w:val="left"/>
      <w:pPr>
        <w:tabs>
          <w:tab w:val="num" w:pos="5400"/>
        </w:tabs>
        <w:ind w:left="5400" w:hanging="360"/>
      </w:pPr>
      <w:rPr>
        <w:rFonts w:ascii="Times New Roman" w:hAnsi="Times New Roman" w:hint="default"/>
      </w:rPr>
    </w:lvl>
    <w:lvl w:ilvl="8" w:tplc="AE9AD676"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239658EC"/>
    <w:multiLevelType w:val="multilevel"/>
    <w:tmpl w:val="1B1A392A"/>
    <w:numStyleLink w:val="Hvidtalopstilling"/>
  </w:abstractNum>
  <w:abstractNum w:abstractNumId="20" w15:restartNumberingAfterBreak="0">
    <w:nsid w:val="2A4011F5"/>
    <w:multiLevelType w:val="hybridMultilevel"/>
    <w:tmpl w:val="E9E0C904"/>
    <w:lvl w:ilvl="0" w:tplc="359E7BFC">
      <w:start w:val="1"/>
      <w:numFmt w:val="decimal"/>
      <w:pStyle w:val="Listeafsni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F6167BD"/>
    <w:multiLevelType w:val="multilevel"/>
    <w:tmpl w:val="1B1A392A"/>
    <w:styleLink w:val="Hvidtalopstilling"/>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684FB6"/>
    <w:multiLevelType w:val="multilevel"/>
    <w:tmpl w:val="D068BE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A9742C"/>
    <w:multiLevelType w:val="hybridMultilevel"/>
    <w:tmpl w:val="FF3686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F0743BE"/>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3648B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0E3CA0"/>
    <w:multiLevelType w:val="hybridMultilevel"/>
    <w:tmpl w:val="EC02AD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CF2E0E"/>
    <w:multiLevelType w:val="multilevel"/>
    <w:tmpl w:val="1B1A392A"/>
    <w:numStyleLink w:val="Hvidtalopstilling"/>
  </w:abstractNum>
  <w:abstractNum w:abstractNumId="28" w15:restartNumberingAfterBreak="0">
    <w:nsid w:val="6FD63AB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F47CE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1F92750"/>
    <w:multiLevelType w:val="hybridMultilevel"/>
    <w:tmpl w:val="D89EC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8FA6931"/>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4A65C6"/>
    <w:multiLevelType w:val="hybridMultilevel"/>
    <w:tmpl w:val="33583A9A"/>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7C2978B9"/>
    <w:multiLevelType w:val="hybridMultilevel"/>
    <w:tmpl w:val="B07E7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EAE25D6"/>
    <w:multiLevelType w:val="multilevel"/>
    <w:tmpl w:val="1B1A392A"/>
    <w:numStyleLink w:val="Hvidtalopstilling"/>
  </w:abstractNum>
  <w:num w:numId="1" w16cid:durableId="1728991776">
    <w:abstractNumId w:val="9"/>
  </w:num>
  <w:num w:numId="2" w16cid:durableId="112868209">
    <w:abstractNumId w:val="7"/>
  </w:num>
  <w:num w:numId="3" w16cid:durableId="349181173">
    <w:abstractNumId w:val="6"/>
  </w:num>
  <w:num w:numId="4" w16cid:durableId="221334530">
    <w:abstractNumId w:val="5"/>
  </w:num>
  <w:num w:numId="5" w16cid:durableId="1554536378">
    <w:abstractNumId w:val="4"/>
  </w:num>
  <w:num w:numId="6" w16cid:durableId="1940209353">
    <w:abstractNumId w:val="8"/>
  </w:num>
  <w:num w:numId="7" w16cid:durableId="988825048">
    <w:abstractNumId w:val="3"/>
  </w:num>
  <w:num w:numId="8" w16cid:durableId="1377268133">
    <w:abstractNumId w:val="2"/>
  </w:num>
  <w:num w:numId="9" w16cid:durableId="311759489">
    <w:abstractNumId w:val="1"/>
  </w:num>
  <w:num w:numId="10" w16cid:durableId="1143696985">
    <w:abstractNumId w:val="0"/>
  </w:num>
  <w:num w:numId="11" w16cid:durableId="1124999345">
    <w:abstractNumId w:val="23"/>
  </w:num>
  <w:num w:numId="12" w16cid:durableId="1234007319">
    <w:abstractNumId w:val="28"/>
  </w:num>
  <w:num w:numId="13" w16cid:durableId="2098356752">
    <w:abstractNumId w:val="12"/>
  </w:num>
  <w:num w:numId="14" w16cid:durableId="124397628">
    <w:abstractNumId w:val="22"/>
  </w:num>
  <w:num w:numId="15" w16cid:durableId="1619291555">
    <w:abstractNumId w:val="26"/>
  </w:num>
  <w:num w:numId="16" w16cid:durableId="259684243">
    <w:abstractNumId w:val="32"/>
  </w:num>
  <w:num w:numId="17" w16cid:durableId="658269225">
    <w:abstractNumId w:val="13"/>
  </w:num>
  <w:num w:numId="18" w16cid:durableId="1686050739">
    <w:abstractNumId w:val="20"/>
  </w:num>
  <w:num w:numId="19" w16cid:durableId="41446414">
    <w:abstractNumId w:val="30"/>
  </w:num>
  <w:num w:numId="20" w16cid:durableId="1118448058">
    <w:abstractNumId w:val="33"/>
  </w:num>
  <w:num w:numId="21" w16cid:durableId="1601797811">
    <w:abstractNumId w:val="20"/>
    <w:lvlOverride w:ilvl="0">
      <w:startOverride w:val="1"/>
    </w:lvlOverride>
  </w:num>
  <w:num w:numId="22" w16cid:durableId="502017323">
    <w:abstractNumId w:val="20"/>
    <w:lvlOverride w:ilvl="0">
      <w:startOverride w:val="1"/>
    </w:lvlOverride>
  </w:num>
  <w:num w:numId="23" w16cid:durableId="1899432897">
    <w:abstractNumId w:val="20"/>
    <w:lvlOverride w:ilvl="0">
      <w:startOverride w:val="1"/>
    </w:lvlOverride>
  </w:num>
  <w:num w:numId="24" w16cid:durableId="676351826">
    <w:abstractNumId w:val="18"/>
  </w:num>
  <w:num w:numId="25" w16cid:durableId="1168863685">
    <w:abstractNumId w:val="21"/>
  </w:num>
  <w:num w:numId="26" w16cid:durableId="523174950">
    <w:abstractNumId w:val="11"/>
  </w:num>
  <w:num w:numId="27" w16cid:durableId="1616325034">
    <w:abstractNumId w:val="19"/>
  </w:num>
  <w:num w:numId="28" w16cid:durableId="1905991308">
    <w:abstractNumId w:val="16"/>
  </w:num>
  <w:num w:numId="29" w16cid:durableId="1432042360">
    <w:abstractNumId w:val="27"/>
  </w:num>
  <w:num w:numId="30" w16cid:durableId="1221594374">
    <w:abstractNumId w:val="34"/>
  </w:num>
  <w:num w:numId="31" w16cid:durableId="1008215015">
    <w:abstractNumId w:val="25"/>
  </w:num>
  <w:num w:numId="32" w16cid:durableId="1280719057">
    <w:abstractNumId w:val="29"/>
  </w:num>
  <w:num w:numId="33" w16cid:durableId="1163473604">
    <w:abstractNumId w:val="31"/>
  </w:num>
  <w:num w:numId="34" w16cid:durableId="655259989">
    <w:abstractNumId w:val="17"/>
  </w:num>
  <w:num w:numId="35" w16cid:durableId="1358041727">
    <w:abstractNumId w:val="24"/>
  </w:num>
  <w:num w:numId="36" w16cid:durableId="786773435">
    <w:abstractNumId w:val="14"/>
  </w:num>
  <w:num w:numId="37" w16cid:durableId="1597013330">
    <w:abstractNumId w:val="10"/>
  </w:num>
  <w:num w:numId="38" w16cid:durableId="10446736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C24" w:allStyles="0" w:customStyles="0" w:latentStyles="1" w:stylesInUse="0" w:headingStyles="1" w:numberingStyles="0" w:tableStyles="0" w:directFormattingOnRuns="0" w:directFormattingOnParagraphs="0" w:directFormattingOnNumbering="1" w:directFormattingOnTables="1" w:clearFormatting="1" w:top3HeadingStyles="1" w:visibleStyles="1" w:alternateStyleNames="0"/>
  <w:stylePaneSortMethod w:val="0000"/>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WqQr582jnjQr1Wv7ImNWNT8TJo9KZsCC7RI0RuyRym+kU2zhS7udNwpyc+g6gfAF"/>
  </w:docVars>
  <w:rsids>
    <w:rsidRoot w:val="007E3C86"/>
    <w:rsid w:val="00032D5C"/>
    <w:rsid w:val="00036360"/>
    <w:rsid w:val="00044652"/>
    <w:rsid w:val="00044FDD"/>
    <w:rsid w:val="00045FAB"/>
    <w:rsid w:val="000469C8"/>
    <w:rsid w:val="00047E0D"/>
    <w:rsid w:val="0006204E"/>
    <w:rsid w:val="00074478"/>
    <w:rsid w:val="00084F73"/>
    <w:rsid w:val="0009203D"/>
    <w:rsid w:val="00096929"/>
    <w:rsid w:val="000A03D7"/>
    <w:rsid w:val="000A1D4B"/>
    <w:rsid w:val="000A7ADE"/>
    <w:rsid w:val="000B42A5"/>
    <w:rsid w:val="000D27A2"/>
    <w:rsid w:val="000D618C"/>
    <w:rsid w:val="000E19B9"/>
    <w:rsid w:val="000E5049"/>
    <w:rsid w:val="0011037D"/>
    <w:rsid w:val="00110732"/>
    <w:rsid w:val="001235F4"/>
    <w:rsid w:val="00125B15"/>
    <w:rsid w:val="00126ED6"/>
    <w:rsid w:val="00127978"/>
    <w:rsid w:val="001527A1"/>
    <w:rsid w:val="0015568F"/>
    <w:rsid w:val="001735AF"/>
    <w:rsid w:val="00182693"/>
    <w:rsid w:val="00185236"/>
    <w:rsid w:val="0019454B"/>
    <w:rsid w:val="001A38A0"/>
    <w:rsid w:val="001A76BC"/>
    <w:rsid w:val="001C7246"/>
    <w:rsid w:val="001D4135"/>
    <w:rsid w:val="001E5F00"/>
    <w:rsid w:val="001F64B8"/>
    <w:rsid w:val="002104E7"/>
    <w:rsid w:val="00224072"/>
    <w:rsid w:val="00243968"/>
    <w:rsid w:val="00247A1D"/>
    <w:rsid w:val="00252EE6"/>
    <w:rsid w:val="002555F9"/>
    <w:rsid w:val="00257CD4"/>
    <w:rsid w:val="0026430E"/>
    <w:rsid w:val="00274099"/>
    <w:rsid w:val="002742A0"/>
    <w:rsid w:val="002773B3"/>
    <w:rsid w:val="002B7EAD"/>
    <w:rsid w:val="002D42F2"/>
    <w:rsid w:val="00303FD1"/>
    <w:rsid w:val="00304522"/>
    <w:rsid w:val="00306195"/>
    <w:rsid w:val="00311811"/>
    <w:rsid w:val="003220A8"/>
    <w:rsid w:val="00322ADF"/>
    <w:rsid w:val="00325917"/>
    <w:rsid w:val="00336E4B"/>
    <w:rsid w:val="00362421"/>
    <w:rsid w:val="0036270F"/>
    <w:rsid w:val="00364E96"/>
    <w:rsid w:val="00373C52"/>
    <w:rsid w:val="00394291"/>
    <w:rsid w:val="003A1C2B"/>
    <w:rsid w:val="003B26C1"/>
    <w:rsid w:val="003B3FBB"/>
    <w:rsid w:val="003B4C9C"/>
    <w:rsid w:val="003C040F"/>
    <w:rsid w:val="003C4FC9"/>
    <w:rsid w:val="003C5900"/>
    <w:rsid w:val="003C7386"/>
    <w:rsid w:val="003D4CFD"/>
    <w:rsid w:val="003E07D7"/>
    <w:rsid w:val="003E2556"/>
    <w:rsid w:val="003E3FF8"/>
    <w:rsid w:val="003E45D1"/>
    <w:rsid w:val="003F704D"/>
    <w:rsid w:val="003F742D"/>
    <w:rsid w:val="00401B93"/>
    <w:rsid w:val="0040554A"/>
    <w:rsid w:val="00433B67"/>
    <w:rsid w:val="0044505A"/>
    <w:rsid w:val="004720D7"/>
    <w:rsid w:val="004722B2"/>
    <w:rsid w:val="00477942"/>
    <w:rsid w:val="00477D40"/>
    <w:rsid w:val="00484263"/>
    <w:rsid w:val="004929B8"/>
    <w:rsid w:val="004A6503"/>
    <w:rsid w:val="004A7A01"/>
    <w:rsid w:val="004B409E"/>
    <w:rsid w:val="004C70A4"/>
    <w:rsid w:val="004D14AC"/>
    <w:rsid w:val="004E3689"/>
    <w:rsid w:val="004F2A6E"/>
    <w:rsid w:val="00507E9F"/>
    <w:rsid w:val="0051366F"/>
    <w:rsid w:val="005252DB"/>
    <w:rsid w:val="00530E30"/>
    <w:rsid w:val="005332E3"/>
    <w:rsid w:val="0053392F"/>
    <w:rsid w:val="00534105"/>
    <w:rsid w:val="00562570"/>
    <w:rsid w:val="005643BD"/>
    <w:rsid w:val="0057031D"/>
    <w:rsid w:val="0057059F"/>
    <w:rsid w:val="00581265"/>
    <w:rsid w:val="00581ADA"/>
    <w:rsid w:val="00597FBA"/>
    <w:rsid w:val="005A03C3"/>
    <w:rsid w:val="005B58A8"/>
    <w:rsid w:val="005C2EFE"/>
    <w:rsid w:val="005D3542"/>
    <w:rsid w:val="005D401A"/>
    <w:rsid w:val="005E2128"/>
    <w:rsid w:val="005E41FC"/>
    <w:rsid w:val="005F2C95"/>
    <w:rsid w:val="006118A4"/>
    <w:rsid w:val="00616BF9"/>
    <w:rsid w:val="006406AA"/>
    <w:rsid w:val="006550FD"/>
    <w:rsid w:val="00673E94"/>
    <w:rsid w:val="006904B0"/>
    <w:rsid w:val="00690550"/>
    <w:rsid w:val="0069229D"/>
    <w:rsid w:val="006A62A6"/>
    <w:rsid w:val="006C01ED"/>
    <w:rsid w:val="006E22B2"/>
    <w:rsid w:val="006F1048"/>
    <w:rsid w:val="0070357C"/>
    <w:rsid w:val="00706353"/>
    <w:rsid w:val="00713E9B"/>
    <w:rsid w:val="00730558"/>
    <w:rsid w:val="00730689"/>
    <w:rsid w:val="007400E9"/>
    <w:rsid w:val="00746258"/>
    <w:rsid w:val="00770AFE"/>
    <w:rsid w:val="00777CE1"/>
    <w:rsid w:val="007801A8"/>
    <w:rsid w:val="00797308"/>
    <w:rsid w:val="007A0635"/>
    <w:rsid w:val="007B5E0D"/>
    <w:rsid w:val="007E0879"/>
    <w:rsid w:val="007E301E"/>
    <w:rsid w:val="007E3C86"/>
    <w:rsid w:val="007F019B"/>
    <w:rsid w:val="007F0286"/>
    <w:rsid w:val="007F60F0"/>
    <w:rsid w:val="00815D8D"/>
    <w:rsid w:val="00853FB8"/>
    <w:rsid w:val="008627AE"/>
    <w:rsid w:val="008634BD"/>
    <w:rsid w:val="0086582D"/>
    <w:rsid w:val="00890D09"/>
    <w:rsid w:val="008B4524"/>
    <w:rsid w:val="008B73E6"/>
    <w:rsid w:val="008D51AB"/>
    <w:rsid w:val="008E472F"/>
    <w:rsid w:val="008E5DBF"/>
    <w:rsid w:val="008E7AB2"/>
    <w:rsid w:val="008F001F"/>
    <w:rsid w:val="009037A2"/>
    <w:rsid w:val="009044C5"/>
    <w:rsid w:val="0090543C"/>
    <w:rsid w:val="00924C1F"/>
    <w:rsid w:val="00926312"/>
    <w:rsid w:val="009324D0"/>
    <w:rsid w:val="00946390"/>
    <w:rsid w:val="00946F02"/>
    <w:rsid w:val="00954E38"/>
    <w:rsid w:val="0095554B"/>
    <w:rsid w:val="0096187A"/>
    <w:rsid w:val="009670B2"/>
    <w:rsid w:val="0097159A"/>
    <w:rsid w:val="009823FA"/>
    <w:rsid w:val="00994526"/>
    <w:rsid w:val="009A74B6"/>
    <w:rsid w:val="009B7A4D"/>
    <w:rsid w:val="009C4229"/>
    <w:rsid w:val="009C5581"/>
    <w:rsid w:val="009E1428"/>
    <w:rsid w:val="00A03759"/>
    <w:rsid w:val="00A1179B"/>
    <w:rsid w:val="00A44657"/>
    <w:rsid w:val="00A511EB"/>
    <w:rsid w:val="00A523CB"/>
    <w:rsid w:val="00A62C15"/>
    <w:rsid w:val="00A63F15"/>
    <w:rsid w:val="00A80601"/>
    <w:rsid w:val="00A81C33"/>
    <w:rsid w:val="00A87759"/>
    <w:rsid w:val="00A91421"/>
    <w:rsid w:val="00A9631A"/>
    <w:rsid w:val="00A9716D"/>
    <w:rsid w:val="00AA19D9"/>
    <w:rsid w:val="00AA6EF3"/>
    <w:rsid w:val="00AB51A4"/>
    <w:rsid w:val="00AC6BC9"/>
    <w:rsid w:val="00AE33E5"/>
    <w:rsid w:val="00AE7FAD"/>
    <w:rsid w:val="00B02D50"/>
    <w:rsid w:val="00B11EEB"/>
    <w:rsid w:val="00B15CED"/>
    <w:rsid w:val="00B23B09"/>
    <w:rsid w:val="00B50A69"/>
    <w:rsid w:val="00B65F98"/>
    <w:rsid w:val="00B6690C"/>
    <w:rsid w:val="00B67C99"/>
    <w:rsid w:val="00B743E0"/>
    <w:rsid w:val="00BA41CA"/>
    <w:rsid w:val="00BC32CB"/>
    <w:rsid w:val="00BC5B8D"/>
    <w:rsid w:val="00BF1B2F"/>
    <w:rsid w:val="00BF5585"/>
    <w:rsid w:val="00C17028"/>
    <w:rsid w:val="00C23EF6"/>
    <w:rsid w:val="00C365A7"/>
    <w:rsid w:val="00C53F99"/>
    <w:rsid w:val="00C7458D"/>
    <w:rsid w:val="00C84D47"/>
    <w:rsid w:val="00C96934"/>
    <w:rsid w:val="00C97A55"/>
    <w:rsid w:val="00CA396F"/>
    <w:rsid w:val="00CB13B3"/>
    <w:rsid w:val="00CB755E"/>
    <w:rsid w:val="00CC1601"/>
    <w:rsid w:val="00CD4684"/>
    <w:rsid w:val="00CE460E"/>
    <w:rsid w:val="00CE58FF"/>
    <w:rsid w:val="00CF28F5"/>
    <w:rsid w:val="00CF58AC"/>
    <w:rsid w:val="00CF5AF4"/>
    <w:rsid w:val="00D065DF"/>
    <w:rsid w:val="00D3437E"/>
    <w:rsid w:val="00D34409"/>
    <w:rsid w:val="00D43DCC"/>
    <w:rsid w:val="00D70CE1"/>
    <w:rsid w:val="00D90FD5"/>
    <w:rsid w:val="00D94E00"/>
    <w:rsid w:val="00DA2623"/>
    <w:rsid w:val="00DA3132"/>
    <w:rsid w:val="00DA32D7"/>
    <w:rsid w:val="00DC07FE"/>
    <w:rsid w:val="00DE3B1C"/>
    <w:rsid w:val="00DE499A"/>
    <w:rsid w:val="00DE4B95"/>
    <w:rsid w:val="00DE665A"/>
    <w:rsid w:val="00E034E5"/>
    <w:rsid w:val="00E14C50"/>
    <w:rsid w:val="00E42830"/>
    <w:rsid w:val="00E466A6"/>
    <w:rsid w:val="00E52D89"/>
    <w:rsid w:val="00E57D42"/>
    <w:rsid w:val="00E80081"/>
    <w:rsid w:val="00E80963"/>
    <w:rsid w:val="00E93F10"/>
    <w:rsid w:val="00EC1CBA"/>
    <w:rsid w:val="00ED2F8D"/>
    <w:rsid w:val="00EE7134"/>
    <w:rsid w:val="00EF0D08"/>
    <w:rsid w:val="00F102CA"/>
    <w:rsid w:val="00F132B8"/>
    <w:rsid w:val="00F16676"/>
    <w:rsid w:val="00F329CC"/>
    <w:rsid w:val="00F41769"/>
    <w:rsid w:val="00F55BC3"/>
    <w:rsid w:val="00F607E9"/>
    <w:rsid w:val="00F67833"/>
    <w:rsid w:val="00F74A46"/>
    <w:rsid w:val="00F7593D"/>
    <w:rsid w:val="00F75D73"/>
    <w:rsid w:val="00FA41B8"/>
    <w:rsid w:val="00FB2C7A"/>
    <w:rsid w:val="00FC3135"/>
    <w:rsid w:val="00FC44CA"/>
    <w:rsid w:val="00FC6CA1"/>
    <w:rsid w:val="00FD10EB"/>
    <w:rsid w:val="00FD6413"/>
    <w:rsid w:val="00FE049D"/>
    <w:rsid w:val="00FF6D1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6B2FE"/>
  <w15:chartTrackingRefBased/>
  <w15:docId w15:val="{A8925949-5DAC-4C0C-8F63-B97E81C6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0"/>
    <w:pPr>
      <w:spacing w:line="240" w:lineRule="atLeast"/>
    </w:pPr>
    <w:rPr>
      <w:rFonts w:ascii="Arial" w:hAnsi="Arial"/>
    </w:rPr>
  </w:style>
  <w:style w:type="paragraph" w:styleId="Overskrift1">
    <w:name w:val="heading 1"/>
    <w:basedOn w:val="Normal"/>
    <w:next w:val="Normal"/>
    <w:link w:val="Overskrift1Tegn"/>
    <w:uiPriority w:val="9"/>
    <w:qFormat/>
    <w:rsid w:val="006F1048"/>
    <w:pPr>
      <w:keepNext/>
      <w:keepLines/>
      <w:suppressAutoHyphens/>
      <w:spacing w:before="369" w:line="520" w:lineRule="atLeast"/>
      <w:outlineLvl w:val="0"/>
    </w:pPr>
    <w:rPr>
      <w:rFonts w:eastAsiaTheme="majorEastAsia" w:cstheme="majorBidi"/>
      <w:b/>
      <w:sz w:val="44"/>
      <w:szCs w:val="32"/>
    </w:rPr>
  </w:style>
  <w:style w:type="paragraph" w:styleId="Overskrift2">
    <w:name w:val="heading 2"/>
    <w:basedOn w:val="Normal"/>
    <w:next w:val="Normal"/>
    <w:link w:val="Overskrift2Tegn"/>
    <w:uiPriority w:val="9"/>
    <w:unhideWhenUsed/>
    <w:qFormat/>
    <w:rsid w:val="006F1048"/>
    <w:pPr>
      <w:keepNext/>
      <w:keepLines/>
      <w:suppressAutoHyphens/>
      <w:spacing w:before="369" w:after="340"/>
      <w:outlineLvl w:val="1"/>
    </w:pPr>
    <w:rPr>
      <w:rFonts w:eastAsiaTheme="majorEastAsia" w:cstheme="majorBidi"/>
      <w:color w:val="0077B3" w:themeColor="accent1"/>
      <w:sz w:val="36"/>
      <w:szCs w:val="26"/>
    </w:rPr>
  </w:style>
  <w:style w:type="paragraph" w:styleId="Overskrift3">
    <w:name w:val="heading 3"/>
    <w:basedOn w:val="Normal"/>
    <w:next w:val="Normal"/>
    <w:link w:val="Overskrift3Tegn"/>
    <w:uiPriority w:val="9"/>
    <w:semiHidden/>
    <w:unhideWhenUsed/>
    <w:rsid w:val="004C70A4"/>
    <w:pPr>
      <w:keepNext/>
      <w:keepLines/>
      <w:suppressAutoHyphens/>
      <w:spacing w:before="40"/>
      <w:outlineLvl w:val="2"/>
    </w:pPr>
    <w:rPr>
      <w:rFonts w:asciiTheme="majorHAnsi" w:eastAsiaTheme="majorEastAsia" w:hAnsiTheme="majorHAnsi" w:cstheme="majorBidi"/>
      <w:color w:val="003A59" w:themeColor="accent1" w:themeShade="7F"/>
      <w:sz w:val="24"/>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005886" w:themeColor="accent1" w:themeShade="BF"/>
    </w:rPr>
  </w:style>
  <w:style w:type="paragraph" w:styleId="Overskrift5">
    <w:name w:val="heading 5"/>
    <w:basedOn w:val="Normal"/>
    <w:next w:val="Normal"/>
    <w:link w:val="Overskrift5Tegn"/>
    <w:uiPriority w:val="9"/>
    <w:semiHidden/>
    <w:unhideWhenUsed/>
    <w:rsid w:val="000A7ADE"/>
    <w:pPr>
      <w:keepNext/>
      <w:keepLines/>
      <w:spacing w:before="40"/>
      <w:outlineLvl w:val="4"/>
    </w:pPr>
    <w:rPr>
      <w:rFonts w:asciiTheme="majorHAnsi" w:eastAsiaTheme="majorEastAsia" w:hAnsiTheme="majorHAnsi" w:cstheme="majorBidi"/>
      <w:color w:val="005886" w:themeColor="accent1" w:themeShade="BF"/>
    </w:rPr>
  </w:style>
  <w:style w:type="paragraph" w:styleId="Overskrift6">
    <w:name w:val="heading 6"/>
    <w:basedOn w:val="Normal"/>
    <w:next w:val="Normal"/>
    <w:link w:val="Overskrift6Tegn"/>
    <w:uiPriority w:val="9"/>
    <w:semiHidden/>
    <w:unhideWhenUsed/>
    <w:rsid w:val="000A7ADE"/>
    <w:pPr>
      <w:keepNext/>
      <w:keepLines/>
      <w:spacing w:before="40"/>
      <w:outlineLvl w:val="5"/>
    </w:pPr>
    <w:rPr>
      <w:rFonts w:asciiTheme="majorHAnsi" w:eastAsiaTheme="majorEastAsia" w:hAnsiTheme="majorHAnsi" w:cstheme="majorBidi"/>
      <w:color w:val="003A59" w:themeColor="accent1" w:themeShade="7F"/>
    </w:rPr>
  </w:style>
  <w:style w:type="paragraph" w:styleId="Overskrift7">
    <w:name w:val="heading 7"/>
    <w:basedOn w:val="Normal"/>
    <w:next w:val="Normal"/>
    <w:link w:val="Overskrift7Tegn"/>
    <w:uiPriority w:val="9"/>
    <w:semiHidden/>
    <w:unhideWhenUsed/>
    <w:rsid w:val="000A7ADE"/>
    <w:pPr>
      <w:keepNext/>
      <w:keepLines/>
      <w:spacing w:before="40"/>
      <w:outlineLvl w:val="6"/>
    </w:pPr>
    <w:rPr>
      <w:rFonts w:asciiTheme="majorHAnsi" w:eastAsiaTheme="majorEastAsia" w:hAnsiTheme="majorHAnsi" w:cstheme="majorBidi"/>
      <w:i/>
      <w:iCs/>
      <w:color w:val="003A59" w:themeColor="accent1" w:themeShade="7F"/>
    </w:rPr>
  </w:style>
  <w:style w:type="paragraph" w:styleId="Overskrift8">
    <w:name w:val="heading 8"/>
    <w:basedOn w:val="Normal"/>
    <w:next w:val="Normal"/>
    <w:link w:val="Overskrift8Tegn"/>
    <w:uiPriority w:val="9"/>
    <w:semiHidden/>
    <w:unhideWhenUsed/>
    <w:rsid w:val="000A7A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0A7A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1048"/>
    <w:rPr>
      <w:rFonts w:ascii="Arial" w:eastAsiaTheme="majorEastAsia" w:hAnsi="Arial" w:cstheme="majorBidi"/>
      <w:b/>
      <w:sz w:val="44"/>
      <w:szCs w:val="32"/>
    </w:rPr>
  </w:style>
  <w:style w:type="character" w:customStyle="1" w:styleId="Overskrift2Tegn">
    <w:name w:val="Overskrift 2 Tegn"/>
    <w:basedOn w:val="Standardskrifttypeiafsnit"/>
    <w:link w:val="Overskrift2"/>
    <w:uiPriority w:val="9"/>
    <w:rsid w:val="006F1048"/>
    <w:rPr>
      <w:rFonts w:ascii="Arial" w:eastAsiaTheme="majorEastAsia" w:hAnsi="Arial" w:cstheme="majorBidi"/>
      <w:color w:val="0077B3" w:themeColor="accent1"/>
      <w:sz w:val="36"/>
      <w:szCs w:val="26"/>
    </w:rPr>
  </w:style>
  <w:style w:type="character" w:customStyle="1" w:styleId="Overskrift3Tegn">
    <w:name w:val="Overskrift 3 Tegn"/>
    <w:basedOn w:val="Standardskrifttypeiafsnit"/>
    <w:link w:val="Overskrift3"/>
    <w:uiPriority w:val="9"/>
    <w:semiHidden/>
    <w:rsid w:val="004C70A4"/>
    <w:rPr>
      <w:rFonts w:asciiTheme="majorHAnsi" w:eastAsiaTheme="majorEastAsia" w:hAnsiTheme="majorHAnsi" w:cstheme="majorBidi"/>
      <w:color w:val="003A59" w:themeColor="accent1" w:themeShade="7F"/>
      <w:sz w:val="24"/>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005886" w:themeColor="accent1" w:themeShade="BF"/>
    </w:rPr>
  </w:style>
  <w:style w:type="paragraph" w:styleId="Markeringsbobletekst">
    <w:name w:val="Balloon Text"/>
    <w:basedOn w:val="Normal"/>
    <w:link w:val="MarkeringsbobletekstTegn"/>
    <w:uiPriority w:val="99"/>
    <w:semiHidden/>
    <w:unhideWhenUsed/>
    <w:rsid w:val="000A7AD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7ADE"/>
    <w:rPr>
      <w:rFonts w:ascii="Segoe UI" w:hAnsi="Segoe UI" w:cs="Segoe UI"/>
      <w:sz w:val="18"/>
      <w:szCs w:val="18"/>
    </w:rPr>
  </w:style>
  <w:style w:type="paragraph" w:styleId="Bibliografi">
    <w:name w:val="Bibliography"/>
    <w:basedOn w:val="Normal"/>
    <w:next w:val="Normal"/>
    <w:uiPriority w:val="37"/>
    <w:semiHidden/>
    <w:unhideWhenUsed/>
    <w:rsid w:val="000A7ADE"/>
  </w:style>
  <w:style w:type="paragraph" w:styleId="Bloktekst">
    <w:name w:val="Block Text"/>
    <w:basedOn w:val="Normal"/>
    <w:uiPriority w:val="99"/>
    <w:semiHidden/>
    <w:unhideWhenUsed/>
    <w:rsid w:val="000A7ADE"/>
    <w:pPr>
      <w:pBdr>
        <w:top w:val="single" w:sz="2" w:space="10" w:color="0077B3" w:themeColor="accent1"/>
        <w:left w:val="single" w:sz="2" w:space="10" w:color="0077B3" w:themeColor="accent1"/>
        <w:bottom w:val="single" w:sz="2" w:space="10" w:color="0077B3" w:themeColor="accent1"/>
        <w:right w:val="single" w:sz="2" w:space="10" w:color="0077B3" w:themeColor="accent1"/>
      </w:pBdr>
      <w:ind w:left="1152" w:right="1152"/>
    </w:pPr>
    <w:rPr>
      <w:rFonts w:eastAsiaTheme="minorEastAsia" w:cstheme="minorBidi"/>
      <w:i/>
      <w:iCs/>
      <w:color w:val="0077B3" w:themeColor="accent1"/>
    </w:rPr>
  </w:style>
  <w:style w:type="paragraph" w:styleId="Brdtekst">
    <w:name w:val="Body Text"/>
    <w:basedOn w:val="Normal"/>
    <w:link w:val="BrdtekstTegn"/>
    <w:uiPriority w:val="99"/>
    <w:semiHidden/>
    <w:unhideWhenUsed/>
    <w:rsid w:val="000A7ADE"/>
    <w:pPr>
      <w:spacing w:after="120"/>
    </w:pPr>
  </w:style>
  <w:style w:type="character" w:customStyle="1" w:styleId="BrdtekstTegn">
    <w:name w:val="Brødtekst Tegn"/>
    <w:basedOn w:val="Standardskrifttypeiafsnit"/>
    <w:link w:val="Brdtekst"/>
    <w:uiPriority w:val="99"/>
    <w:semiHidden/>
    <w:rsid w:val="000A7ADE"/>
    <w:rPr>
      <w:rFonts w:asciiTheme="minorHAnsi" w:hAnsiTheme="minorHAnsi"/>
    </w:rPr>
  </w:style>
  <w:style w:type="paragraph" w:styleId="Brdtekst2">
    <w:name w:val="Body Text 2"/>
    <w:basedOn w:val="Normal"/>
    <w:link w:val="Brdtekst2Tegn"/>
    <w:uiPriority w:val="99"/>
    <w:semiHidden/>
    <w:unhideWhenUsed/>
    <w:rsid w:val="000A7ADE"/>
    <w:pPr>
      <w:spacing w:after="120" w:line="480" w:lineRule="auto"/>
    </w:pPr>
  </w:style>
  <w:style w:type="character" w:customStyle="1" w:styleId="Brdtekst2Tegn">
    <w:name w:val="Brødtekst 2 Tegn"/>
    <w:basedOn w:val="Standardskrifttypeiafsnit"/>
    <w:link w:val="Brdtekst2"/>
    <w:uiPriority w:val="99"/>
    <w:semiHidden/>
    <w:rsid w:val="000A7ADE"/>
    <w:rPr>
      <w:rFonts w:asciiTheme="minorHAnsi" w:hAnsiTheme="minorHAnsi"/>
    </w:rPr>
  </w:style>
  <w:style w:type="paragraph" w:styleId="Brdtekst3">
    <w:name w:val="Body Text 3"/>
    <w:basedOn w:val="Normal"/>
    <w:link w:val="Brdtekst3Tegn"/>
    <w:uiPriority w:val="99"/>
    <w:semiHidden/>
    <w:unhideWhenUsed/>
    <w:rsid w:val="000A7ADE"/>
    <w:pPr>
      <w:spacing w:after="120"/>
    </w:pPr>
    <w:rPr>
      <w:sz w:val="16"/>
      <w:szCs w:val="16"/>
    </w:rPr>
  </w:style>
  <w:style w:type="character" w:customStyle="1" w:styleId="Brdtekst3Tegn">
    <w:name w:val="Brødtekst 3 Tegn"/>
    <w:basedOn w:val="Standardskrifttypeiafsnit"/>
    <w:link w:val="Brdtekst3"/>
    <w:uiPriority w:val="99"/>
    <w:semiHidden/>
    <w:rsid w:val="000A7ADE"/>
    <w:rPr>
      <w:rFonts w:asciiTheme="minorHAnsi" w:hAnsiTheme="minorHAnsi"/>
      <w:sz w:val="16"/>
      <w:szCs w:val="16"/>
    </w:rPr>
  </w:style>
  <w:style w:type="paragraph" w:styleId="Brdtekst-frstelinjeindrykning1">
    <w:name w:val="Body Text First Indent"/>
    <w:basedOn w:val="Brdtekst"/>
    <w:link w:val="Brdtekst-frstelinjeindrykning1Tegn"/>
    <w:uiPriority w:val="99"/>
    <w:semiHidden/>
    <w:unhideWhenUsed/>
    <w:rsid w:val="000A7ADE"/>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0A7ADE"/>
    <w:rPr>
      <w:rFonts w:asciiTheme="minorHAnsi" w:hAnsiTheme="minorHAnsi"/>
    </w:rPr>
  </w:style>
  <w:style w:type="paragraph" w:styleId="Brdtekstindrykning">
    <w:name w:val="Body Text Indent"/>
    <w:basedOn w:val="Normal"/>
    <w:link w:val="BrdtekstindrykningTegn"/>
    <w:uiPriority w:val="99"/>
    <w:semiHidden/>
    <w:unhideWhenUsed/>
    <w:rsid w:val="000A7ADE"/>
    <w:pPr>
      <w:spacing w:after="120"/>
      <w:ind w:left="283"/>
    </w:pPr>
  </w:style>
  <w:style w:type="character" w:customStyle="1" w:styleId="BrdtekstindrykningTegn">
    <w:name w:val="Brødtekstindrykning Tegn"/>
    <w:basedOn w:val="Standardskrifttypeiafsnit"/>
    <w:link w:val="Brdtekstindrykning"/>
    <w:uiPriority w:val="99"/>
    <w:semiHidden/>
    <w:rsid w:val="000A7ADE"/>
    <w:rPr>
      <w:rFonts w:asciiTheme="minorHAnsi" w:hAnsiTheme="minorHAnsi"/>
    </w:rPr>
  </w:style>
  <w:style w:type="paragraph" w:styleId="Brdtekst-frstelinjeindrykning2">
    <w:name w:val="Body Text First Indent 2"/>
    <w:basedOn w:val="Brdtekstindrykning"/>
    <w:link w:val="Brdtekst-frstelinjeindrykning2Tegn"/>
    <w:uiPriority w:val="99"/>
    <w:semiHidden/>
    <w:unhideWhenUsed/>
    <w:rsid w:val="000A7ADE"/>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A7ADE"/>
    <w:rPr>
      <w:rFonts w:asciiTheme="minorHAnsi" w:hAnsiTheme="minorHAnsi"/>
    </w:rPr>
  </w:style>
  <w:style w:type="paragraph" w:styleId="Brdtekstindrykning2">
    <w:name w:val="Body Text Indent 2"/>
    <w:basedOn w:val="Normal"/>
    <w:link w:val="Brdtekstindrykning2Tegn"/>
    <w:uiPriority w:val="99"/>
    <w:semiHidden/>
    <w:unhideWhenUsed/>
    <w:rsid w:val="000A7AD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A7ADE"/>
    <w:rPr>
      <w:rFonts w:asciiTheme="minorHAnsi" w:hAnsiTheme="minorHAnsi"/>
    </w:rPr>
  </w:style>
  <w:style w:type="paragraph" w:styleId="Brdtekstindrykning3">
    <w:name w:val="Body Text Indent 3"/>
    <w:basedOn w:val="Normal"/>
    <w:link w:val="Brdtekstindrykning3Tegn"/>
    <w:uiPriority w:val="99"/>
    <w:semiHidden/>
    <w:unhideWhenUsed/>
    <w:rsid w:val="000A7AD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A7ADE"/>
    <w:rPr>
      <w:rFonts w:asciiTheme="minorHAnsi" w:hAnsiTheme="minorHAnsi"/>
      <w:sz w:val="16"/>
      <w:szCs w:val="16"/>
    </w:rPr>
  </w:style>
  <w:style w:type="character" w:styleId="Bogenstitel">
    <w:name w:val="Book Title"/>
    <w:basedOn w:val="Standardskrifttypeiafsnit"/>
    <w:uiPriority w:val="33"/>
    <w:rsid w:val="000A7ADE"/>
    <w:rPr>
      <w:b/>
      <w:bCs/>
      <w:i/>
      <w:iCs/>
      <w:spacing w:val="5"/>
    </w:rPr>
  </w:style>
  <w:style w:type="paragraph" w:styleId="Billedtekst">
    <w:name w:val="caption"/>
    <w:basedOn w:val="Normal"/>
    <w:next w:val="Normal"/>
    <w:uiPriority w:val="35"/>
    <w:qFormat/>
    <w:rsid w:val="00890D09"/>
    <w:pPr>
      <w:spacing w:line="200" w:lineRule="atLeast"/>
    </w:pPr>
    <w:rPr>
      <w:iCs/>
      <w:color w:val="000000" w:themeColor="text2"/>
      <w:sz w:val="16"/>
      <w:szCs w:val="18"/>
    </w:rPr>
  </w:style>
  <w:style w:type="paragraph" w:styleId="Sluthilsen">
    <w:name w:val="Closing"/>
    <w:basedOn w:val="Normal"/>
    <w:link w:val="SluthilsenTegn"/>
    <w:uiPriority w:val="99"/>
    <w:semiHidden/>
    <w:unhideWhenUsed/>
    <w:rsid w:val="000A7ADE"/>
    <w:pPr>
      <w:ind w:left="4252"/>
    </w:pPr>
  </w:style>
  <w:style w:type="character" w:customStyle="1" w:styleId="SluthilsenTegn">
    <w:name w:val="Sluthilsen Tegn"/>
    <w:basedOn w:val="Standardskrifttypeiafsnit"/>
    <w:link w:val="Sluthilsen"/>
    <w:uiPriority w:val="99"/>
    <w:semiHidden/>
    <w:rsid w:val="000A7ADE"/>
    <w:rPr>
      <w:rFonts w:asciiTheme="minorHAnsi" w:hAnsiTheme="minorHAnsi"/>
    </w:rPr>
  </w:style>
  <w:style w:type="character" w:styleId="Kommentarhenvisning">
    <w:name w:val="annotation reference"/>
    <w:basedOn w:val="Standardskrifttypeiafsnit"/>
    <w:semiHidden/>
    <w:unhideWhenUsed/>
    <w:rsid w:val="000A7ADE"/>
    <w:rPr>
      <w:sz w:val="16"/>
      <w:szCs w:val="16"/>
    </w:rPr>
  </w:style>
  <w:style w:type="paragraph" w:styleId="Kommentartekst">
    <w:name w:val="annotation text"/>
    <w:basedOn w:val="Normal"/>
    <w:link w:val="KommentartekstTegn"/>
    <w:unhideWhenUsed/>
    <w:rsid w:val="000A7ADE"/>
  </w:style>
  <w:style w:type="character" w:customStyle="1" w:styleId="KommentartekstTegn">
    <w:name w:val="Kommentartekst Tegn"/>
    <w:basedOn w:val="Standardskrifttypeiafsnit"/>
    <w:link w:val="Kommentartekst"/>
    <w:rsid w:val="000A7ADE"/>
    <w:rPr>
      <w:rFonts w:asciiTheme="minorHAnsi" w:hAnsiTheme="minorHAnsi"/>
    </w:rPr>
  </w:style>
  <w:style w:type="paragraph" w:styleId="Kommentaremne">
    <w:name w:val="annotation subject"/>
    <w:basedOn w:val="Kommentartekst"/>
    <w:next w:val="Kommentartekst"/>
    <w:link w:val="KommentaremneTegn"/>
    <w:uiPriority w:val="99"/>
    <w:semiHidden/>
    <w:unhideWhenUsed/>
    <w:rsid w:val="000A7ADE"/>
    <w:rPr>
      <w:b/>
      <w:bCs/>
    </w:rPr>
  </w:style>
  <w:style w:type="character" w:customStyle="1" w:styleId="KommentaremneTegn">
    <w:name w:val="Kommentaremne Tegn"/>
    <w:basedOn w:val="KommentartekstTegn"/>
    <w:link w:val="Kommentaremne"/>
    <w:uiPriority w:val="99"/>
    <w:semiHidden/>
    <w:rsid w:val="000A7ADE"/>
    <w:rPr>
      <w:rFonts w:asciiTheme="minorHAnsi" w:hAnsiTheme="minorHAnsi"/>
      <w:b/>
      <w:bCs/>
    </w:rPr>
  </w:style>
  <w:style w:type="paragraph" w:styleId="Dato">
    <w:name w:val="Date"/>
    <w:basedOn w:val="Normal"/>
    <w:next w:val="Normal"/>
    <w:link w:val="DatoTegn"/>
    <w:uiPriority w:val="99"/>
    <w:semiHidden/>
    <w:unhideWhenUsed/>
    <w:rsid w:val="000A7ADE"/>
  </w:style>
  <w:style w:type="character" w:customStyle="1" w:styleId="DatoTegn">
    <w:name w:val="Dato Tegn"/>
    <w:basedOn w:val="Standardskrifttypeiafsnit"/>
    <w:link w:val="Dato"/>
    <w:uiPriority w:val="99"/>
    <w:semiHidden/>
    <w:rsid w:val="000A7ADE"/>
    <w:rPr>
      <w:rFonts w:asciiTheme="minorHAnsi" w:hAnsiTheme="minorHAnsi"/>
    </w:rPr>
  </w:style>
  <w:style w:type="paragraph" w:styleId="Dokumentoversigt">
    <w:name w:val="Document Map"/>
    <w:basedOn w:val="Normal"/>
    <w:link w:val="DokumentoversigtTegn"/>
    <w:uiPriority w:val="99"/>
    <w:semiHidden/>
    <w:unhideWhenUsed/>
    <w:rsid w:val="000A7ADE"/>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0A7ADE"/>
    <w:rPr>
      <w:rFonts w:ascii="Segoe UI" w:hAnsi="Segoe UI" w:cs="Segoe UI"/>
      <w:sz w:val="16"/>
      <w:szCs w:val="16"/>
    </w:rPr>
  </w:style>
  <w:style w:type="paragraph" w:styleId="Mailsignatur">
    <w:name w:val="E-mail Signature"/>
    <w:basedOn w:val="Normal"/>
    <w:link w:val="MailsignaturTegn"/>
    <w:uiPriority w:val="99"/>
    <w:semiHidden/>
    <w:unhideWhenUsed/>
    <w:rsid w:val="000A7ADE"/>
  </w:style>
  <w:style w:type="character" w:customStyle="1" w:styleId="MailsignaturTegn">
    <w:name w:val="Mailsignatur Tegn"/>
    <w:basedOn w:val="Standardskrifttypeiafsnit"/>
    <w:link w:val="Mailsignatur"/>
    <w:uiPriority w:val="99"/>
    <w:semiHidden/>
    <w:rsid w:val="000A7ADE"/>
    <w:rPr>
      <w:rFonts w:asciiTheme="minorHAnsi" w:hAnsiTheme="minorHAnsi"/>
    </w:rPr>
  </w:style>
  <w:style w:type="character" w:styleId="Fremhv">
    <w:name w:val="Emphasis"/>
    <w:basedOn w:val="Standardskrifttypeiafsnit"/>
    <w:uiPriority w:val="20"/>
    <w:rsid w:val="000A7ADE"/>
    <w:rPr>
      <w:i/>
      <w:iCs/>
    </w:rPr>
  </w:style>
  <w:style w:type="character" w:styleId="Slutnotehenvisning">
    <w:name w:val="endnote reference"/>
    <w:basedOn w:val="Standardskrifttypeiafsnit"/>
    <w:uiPriority w:val="99"/>
    <w:semiHidden/>
    <w:unhideWhenUsed/>
    <w:rsid w:val="000A7ADE"/>
    <w:rPr>
      <w:vertAlign w:val="superscript"/>
    </w:rPr>
  </w:style>
  <w:style w:type="paragraph" w:styleId="Slutnotetekst">
    <w:name w:val="endnote text"/>
    <w:basedOn w:val="Normal"/>
    <w:link w:val="SlutnotetekstTegn"/>
    <w:uiPriority w:val="99"/>
    <w:semiHidden/>
    <w:unhideWhenUsed/>
    <w:rsid w:val="000A7ADE"/>
  </w:style>
  <w:style w:type="character" w:customStyle="1" w:styleId="SlutnotetekstTegn">
    <w:name w:val="Slutnotetekst Tegn"/>
    <w:basedOn w:val="Standardskrifttypeiafsnit"/>
    <w:link w:val="Slutnotetekst"/>
    <w:uiPriority w:val="99"/>
    <w:semiHidden/>
    <w:rsid w:val="000A7ADE"/>
    <w:rPr>
      <w:rFonts w:asciiTheme="minorHAnsi" w:hAnsiTheme="minorHAnsi"/>
    </w:rPr>
  </w:style>
  <w:style w:type="paragraph" w:styleId="Modtageradresse">
    <w:name w:val="envelope address"/>
    <w:basedOn w:val="Normal"/>
    <w:uiPriority w:val="99"/>
    <w:semiHidden/>
    <w:unhideWhenUsed/>
    <w:rsid w:val="000A7AD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0A7ADE"/>
    <w:rPr>
      <w:rFonts w:asciiTheme="majorHAnsi" w:eastAsiaTheme="majorEastAsia" w:hAnsiTheme="majorHAnsi" w:cstheme="majorBidi"/>
    </w:rPr>
  </w:style>
  <w:style w:type="character" w:styleId="BesgtLink">
    <w:name w:val="FollowedHyperlink"/>
    <w:basedOn w:val="Standardskrifttypeiafsnit"/>
    <w:uiPriority w:val="99"/>
    <w:semiHidden/>
    <w:unhideWhenUsed/>
    <w:rsid w:val="000A7ADE"/>
    <w:rPr>
      <w:color w:val="5D64A5" w:themeColor="followedHyperlink"/>
      <w:u w:val="single"/>
    </w:rPr>
  </w:style>
  <w:style w:type="paragraph" w:styleId="Sidefod">
    <w:name w:val="footer"/>
    <w:basedOn w:val="Normal"/>
    <w:link w:val="SidefodTegn"/>
    <w:uiPriority w:val="99"/>
    <w:unhideWhenUsed/>
    <w:rsid w:val="000A7ADE"/>
    <w:pPr>
      <w:tabs>
        <w:tab w:val="center" w:pos="4680"/>
        <w:tab w:val="right" w:pos="9360"/>
      </w:tabs>
    </w:pPr>
    <w:rPr>
      <w:sz w:val="18"/>
    </w:rPr>
  </w:style>
  <w:style w:type="character" w:customStyle="1" w:styleId="SidefodTegn">
    <w:name w:val="Sidefod Tegn"/>
    <w:basedOn w:val="Standardskrifttypeiafsnit"/>
    <w:link w:val="Sidefod"/>
    <w:uiPriority w:val="99"/>
    <w:rsid w:val="000A7ADE"/>
    <w:rPr>
      <w:rFonts w:ascii="Arial" w:hAnsi="Arial"/>
      <w:sz w:val="18"/>
    </w:rPr>
  </w:style>
  <w:style w:type="character" w:styleId="Fodnotehenvisning">
    <w:name w:val="footnote reference"/>
    <w:basedOn w:val="Standardskrifttypeiafsnit"/>
    <w:uiPriority w:val="99"/>
    <w:semiHidden/>
    <w:unhideWhenUsed/>
    <w:rsid w:val="000A7ADE"/>
    <w:rPr>
      <w:vertAlign w:val="superscript"/>
    </w:rPr>
  </w:style>
  <w:style w:type="paragraph" w:styleId="Fodnotetekst">
    <w:name w:val="footnote text"/>
    <w:basedOn w:val="Normal"/>
    <w:link w:val="FodnotetekstTegn"/>
    <w:uiPriority w:val="99"/>
    <w:semiHidden/>
    <w:unhideWhenUsed/>
    <w:rsid w:val="000A7ADE"/>
  </w:style>
  <w:style w:type="character" w:customStyle="1" w:styleId="FodnotetekstTegn">
    <w:name w:val="Fodnotetekst Tegn"/>
    <w:basedOn w:val="Standardskrifttypeiafsnit"/>
    <w:link w:val="Fodnotetekst"/>
    <w:uiPriority w:val="99"/>
    <w:semiHidden/>
    <w:rsid w:val="000A7ADE"/>
    <w:rPr>
      <w:rFonts w:asciiTheme="minorHAnsi" w:hAnsiTheme="minorHAnsi"/>
    </w:rPr>
  </w:style>
  <w:style w:type="character" w:customStyle="1" w:styleId="Hashtag1">
    <w:name w:val="Hashtag1"/>
    <w:basedOn w:val="Standardskrifttypeiafsnit"/>
    <w:uiPriority w:val="99"/>
    <w:semiHidden/>
    <w:unhideWhenUsed/>
    <w:rsid w:val="000A7ADE"/>
    <w:rPr>
      <w:color w:val="2B579A"/>
      <w:shd w:val="clear" w:color="auto" w:fill="E1DFDD"/>
    </w:rPr>
  </w:style>
  <w:style w:type="paragraph" w:styleId="Sidehoved">
    <w:name w:val="header"/>
    <w:basedOn w:val="Normal"/>
    <w:link w:val="SidehovedTegn"/>
    <w:uiPriority w:val="99"/>
    <w:unhideWhenUsed/>
    <w:rsid w:val="000A7ADE"/>
    <w:pPr>
      <w:tabs>
        <w:tab w:val="center" w:pos="4680"/>
        <w:tab w:val="right" w:pos="9360"/>
      </w:tabs>
    </w:pPr>
  </w:style>
  <w:style w:type="character" w:customStyle="1" w:styleId="SidehovedTegn">
    <w:name w:val="Sidehoved Tegn"/>
    <w:basedOn w:val="Standardskrifttypeiafsnit"/>
    <w:link w:val="Sidehoved"/>
    <w:uiPriority w:val="99"/>
    <w:rsid w:val="000A7ADE"/>
    <w:rPr>
      <w:rFonts w:asciiTheme="minorHAnsi" w:hAnsiTheme="minorHAnsi"/>
    </w:rPr>
  </w:style>
  <w:style w:type="character" w:customStyle="1" w:styleId="Overskrift5Tegn">
    <w:name w:val="Overskrift 5 Tegn"/>
    <w:basedOn w:val="Standardskrifttypeiafsnit"/>
    <w:link w:val="Overskrift5"/>
    <w:uiPriority w:val="9"/>
    <w:semiHidden/>
    <w:rsid w:val="000A7ADE"/>
    <w:rPr>
      <w:rFonts w:asciiTheme="majorHAnsi" w:eastAsiaTheme="majorEastAsia" w:hAnsiTheme="majorHAnsi" w:cstheme="majorBidi"/>
      <w:color w:val="005886" w:themeColor="accent1" w:themeShade="BF"/>
    </w:rPr>
  </w:style>
  <w:style w:type="character" w:customStyle="1" w:styleId="Overskrift6Tegn">
    <w:name w:val="Overskrift 6 Tegn"/>
    <w:basedOn w:val="Standardskrifttypeiafsnit"/>
    <w:link w:val="Overskrift6"/>
    <w:uiPriority w:val="9"/>
    <w:semiHidden/>
    <w:rsid w:val="000A7ADE"/>
    <w:rPr>
      <w:rFonts w:asciiTheme="majorHAnsi" w:eastAsiaTheme="majorEastAsia" w:hAnsiTheme="majorHAnsi" w:cstheme="majorBidi"/>
      <w:color w:val="003A59" w:themeColor="accent1" w:themeShade="7F"/>
    </w:rPr>
  </w:style>
  <w:style w:type="character" w:customStyle="1" w:styleId="Overskrift7Tegn">
    <w:name w:val="Overskrift 7 Tegn"/>
    <w:basedOn w:val="Standardskrifttypeiafsnit"/>
    <w:link w:val="Overskrift7"/>
    <w:uiPriority w:val="9"/>
    <w:semiHidden/>
    <w:rsid w:val="000A7ADE"/>
    <w:rPr>
      <w:rFonts w:asciiTheme="majorHAnsi" w:eastAsiaTheme="majorEastAsia" w:hAnsiTheme="majorHAnsi" w:cstheme="majorBidi"/>
      <w:i/>
      <w:iCs/>
      <w:color w:val="003A59" w:themeColor="accent1" w:themeShade="7F"/>
    </w:rPr>
  </w:style>
  <w:style w:type="character" w:customStyle="1" w:styleId="Overskrift8Tegn">
    <w:name w:val="Overskrift 8 Tegn"/>
    <w:basedOn w:val="Standardskrifttypeiafsnit"/>
    <w:link w:val="Overskrift8"/>
    <w:uiPriority w:val="9"/>
    <w:semiHidden/>
    <w:rsid w:val="000A7AD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A7ADE"/>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0A7ADE"/>
  </w:style>
  <w:style w:type="paragraph" w:styleId="HTML-adresse">
    <w:name w:val="HTML Address"/>
    <w:basedOn w:val="Normal"/>
    <w:link w:val="HTML-adresseTegn"/>
    <w:uiPriority w:val="99"/>
    <w:semiHidden/>
    <w:unhideWhenUsed/>
    <w:rsid w:val="000A7ADE"/>
    <w:rPr>
      <w:i/>
      <w:iCs/>
    </w:rPr>
  </w:style>
  <w:style w:type="character" w:customStyle="1" w:styleId="HTML-adresseTegn">
    <w:name w:val="HTML-adresse Tegn"/>
    <w:basedOn w:val="Standardskrifttypeiafsnit"/>
    <w:link w:val="HTML-adresse"/>
    <w:uiPriority w:val="99"/>
    <w:semiHidden/>
    <w:rsid w:val="000A7ADE"/>
    <w:rPr>
      <w:rFonts w:asciiTheme="minorHAnsi" w:hAnsiTheme="minorHAnsi"/>
      <w:i/>
      <w:iCs/>
    </w:rPr>
  </w:style>
  <w:style w:type="character" w:styleId="HTML-citat">
    <w:name w:val="HTML Cite"/>
    <w:basedOn w:val="Standardskrifttypeiafsnit"/>
    <w:uiPriority w:val="99"/>
    <w:semiHidden/>
    <w:unhideWhenUsed/>
    <w:rsid w:val="000A7ADE"/>
    <w:rPr>
      <w:i/>
      <w:iCs/>
    </w:rPr>
  </w:style>
  <w:style w:type="character" w:styleId="HTML-kode">
    <w:name w:val="HTML Code"/>
    <w:basedOn w:val="Standardskrifttypeiafsnit"/>
    <w:uiPriority w:val="99"/>
    <w:semiHidden/>
    <w:unhideWhenUsed/>
    <w:rsid w:val="000A7ADE"/>
    <w:rPr>
      <w:rFonts w:ascii="Consolas" w:hAnsi="Consolas"/>
      <w:sz w:val="20"/>
      <w:szCs w:val="20"/>
    </w:rPr>
  </w:style>
  <w:style w:type="character" w:styleId="HTML-definition">
    <w:name w:val="HTML Definition"/>
    <w:basedOn w:val="Standardskrifttypeiafsnit"/>
    <w:uiPriority w:val="99"/>
    <w:semiHidden/>
    <w:unhideWhenUsed/>
    <w:rsid w:val="000A7ADE"/>
    <w:rPr>
      <w:i/>
      <w:iCs/>
    </w:rPr>
  </w:style>
  <w:style w:type="character" w:styleId="HTML-tastatur">
    <w:name w:val="HTML Keyboard"/>
    <w:basedOn w:val="Standardskrifttypeiafsnit"/>
    <w:uiPriority w:val="99"/>
    <w:semiHidden/>
    <w:unhideWhenUsed/>
    <w:rsid w:val="000A7ADE"/>
    <w:rPr>
      <w:rFonts w:ascii="Consolas" w:hAnsi="Consolas"/>
      <w:sz w:val="20"/>
      <w:szCs w:val="20"/>
    </w:rPr>
  </w:style>
  <w:style w:type="paragraph" w:styleId="FormateretHTML">
    <w:name w:val="HTML Preformatted"/>
    <w:basedOn w:val="Normal"/>
    <w:link w:val="FormateretHTMLTegn"/>
    <w:uiPriority w:val="99"/>
    <w:semiHidden/>
    <w:unhideWhenUsed/>
    <w:rsid w:val="000A7ADE"/>
    <w:rPr>
      <w:rFonts w:ascii="Consolas" w:hAnsi="Consolas"/>
    </w:rPr>
  </w:style>
  <w:style w:type="character" w:customStyle="1" w:styleId="FormateretHTMLTegn">
    <w:name w:val="Formateret HTML Tegn"/>
    <w:basedOn w:val="Standardskrifttypeiafsnit"/>
    <w:link w:val="FormateretHTML"/>
    <w:uiPriority w:val="99"/>
    <w:semiHidden/>
    <w:rsid w:val="000A7ADE"/>
    <w:rPr>
      <w:rFonts w:ascii="Consolas" w:hAnsi="Consolas"/>
    </w:rPr>
  </w:style>
  <w:style w:type="character" w:styleId="HTML-eksempel">
    <w:name w:val="HTML Sample"/>
    <w:basedOn w:val="Standardskrifttypeiafsnit"/>
    <w:uiPriority w:val="99"/>
    <w:semiHidden/>
    <w:unhideWhenUsed/>
    <w:rsid w:val="000A7ADE"/>
    <w:rPr>
      <w:rFonts w:ascii="Consolas" w:hAnsi="Consolas"/>
      <w:sz w:val="24"/>
      <w:szCs w:val="24"/>
    </w:rPr>
  </w:style>
  <w:style w:type="character" w:styleId="HTML-skrivemaskine">
    <w:name w:val="HTML Typewriter"/>
    <w:basedOn w:val="Standardskrifttypeiafsnit"/>
    <w:uiPriority w:val="99"/>
    <w:semiHidden/>
    <w:unhideWhenUsed/>
    <w:rsid w:val="000A7ADE"/>
    <w:rPr>
      <w:rFonts w:ascii="Consolas" w:hAnsi="Consolas"/>
      <w:sz w:val="20"/>
      <w:szCs w:val="20"/>
    </w:rPr>
  </w:style>
  <w:style w:type="character" w:styleId="HTML-variabel">
    <w:name w:val="HTML Variable"/>
    <w:basedOn w:val="Standardskrifttypeiafsnit"/>
    <w:uiPriority w:val="99"/>
    <w:semiHidden/>
    <w:unhideWhenUsed/>
    <w:rsid w:val="000A7ADE"/>
    <w:rPr>
      <w:i/>
      <w:iCs/>
    </w:rPr>
  </w:style>
  <w:style w:type="character" w:styleId="Hyperlink">
    <w:name w:val="Hyperlink"/>
    <w:basedOn w:val="Standardskrifttypeiafsnit"/>
    <w:uiPriority w:val="99"/>
    <w:rsid w:val="005F2C95"/>
    <w:rPr>
      <w:color w:val="0077B3" w:themeColor="accent1"/>
      <w:u w:val="single"/>
    </w:rPr>
  </w:style>
  <w:style w:type="paragraph" w:styleId="Indeks1">
    <w:name w:val="index 1"/>
    <w:basedOn w:val="Normal"/>
    <w:next w:val="Normal"/>
    <w:autoRedefine/>
    <w:uiPriority w:val="99"/>
    <w:semiHidden/>
    <w:unhideWhenUsed/>
    <w:rsid w:val="000A7ADE"/>
    <w:pPr>
      <w:ind w:left="200" w:hanging="200"/>
    </w:pPr>
  </w:style>
  <w:style w:type="paragraph" w:styleId="Indeks2">
    <w:name w:val="index 2"/>
    <w:basedOn w:val="Normal"/>
    <w:next w:val="Normal"/>
    <w:autoRedefine/>
    <w:uiPriority w:val="99"/>
    <w:semiHidden/>
    <w:unhideWhenUsed/>
    <w:rsid w:val="000A7ADE"/>
    <w:pPr>
      <w:ind w:left="400" w:hanging="200"/>
    </w:pPr>
  </w:style>
  <w:style w:type="paragraph" w:styleId="Indeks3">
    <w:name w:val="index 3"/>
    <w:basedOn w:val="Normal"/>
    <w:next w:val="Normal"/>
    <w:autoRedefine/>
    <w:uiPriority w:val="99"/>
    <w:semiHidden/>
    <w:unhideWhenUsed/>
    <w:rsid w:val="000A7ADE"/>
    <w:pPr>
      <w:ind w:left="600" w:hanging="200"/>
    </w:pPr>
  </w:style>
  <w:style w:type="paragraph" w:styleId="Indeks4">
    <w:name w:val="index 4"/>
    <w:basedOn w:val="Normal"/>
    <w:next w:val="Normal"/>
    <w:autoRedefine/>
    <w:uiPriority w:val="99"/>
    <w:semiHidden/>
    <w:unhideWhenUsed/>
    <w:rsid w:val="000A7ADE"/>
    <w:pPr>
      <w:ind w:left="800" w:hanging="200"/>
    </w:pPr>
  </w:style>
  <w:style w:type="paragraph" w:styleId="Indeks5">
    <w:name w:val="index 5"/>
    <w:basedOn w:val="Normal"/>
    <w:next w:val="Normal"/>
    <w:autoRedefine/>
    <w:uiPriority w:val="99"/>
    <w:semiHidden/>
    <w:unhideWhenUsed/>
    <w:rsid w:val="000A7ADE"/>
    <w:pPr>
      <w:ind w:left="1000" w:hanging="200"/>
    </w:pPr>
  </w:style>
  <w:style w:type="paragraph" w:styleId="Indeks6">
    <w:name w:val="index 6"/>
    <w:basedOn w:val="Normal"/>
    <w:next w:val="Normal"/>
    <w:autoRedefine/>
    <w:uiPriority w:val="99"/>
    <w:semiHidden/>
    <w:unhideWhenUsed/>
    <w:rsid w:val="000A7ADE"/>
    <w:pPr>
      <w:ind w:left="1200" w:hanging="200"/>
    </w:pPr>
  </w:style>
  <w:style w:type="paragraph" w:styleId="Indeks7">
    <w:name w:val="index 7"/>
    <w:basedOn w:val="Normal"/>
    <w:next w:val="Normal"/>
    <w:autoRedefine/>
    <w:uiPriority w:val="99"/>
    <w:semiHidden/>
    <w:unhideWhenUsed/>
    <w:rsid w:val="000A7ADE"/>
    <w:pPr>
      <w:ind w:left="1400" w:hanging="200"/>
    </w:pPr>
  </w:style>
  <w:style w:type="paragraph" w:styleId="Indeks8">
    <w:name w:val="index 8"/>
    <w:basedOn w:val="Normal"/>
    <w:next w:val="Normal"/>
    <w:autoRedefine/>
    <w:uiPriority w:val="99"/>
    <w:semiHidden/>
    <w:unhideWhenUsed/>
    <w:rsid w:val="000A7ADE"/>
    <w:pPr>
      <w:ind w:left="1600" w:hanging="200"/>
    </w:pPr>
  </w:style>
  <w:style w:type="paragraph" w:styleId="Indeks9">
    <w:name w:val="index 9"/>
    <w:basedOn w:val="Normal"/>
    <w:next w:val="Normal"/>
    <w:autoRedefine/>
    <w:uiPriority w:val="99"/>
    <w:semiHidden/>
    <w:unhideWhenUsed/>
    <w:rsid w:val="000A7ADE"/>
    <w:pPr>
      <w:ind w:left="1800" w:hanging="200"/>
    </w:pPr>
  </w:style>
  <w:style w:type="paragraph" w:styleId="Indeksoverskrift">
    <w:name w:val="index heading"/>
    <w:basedOn w:val="Normal"/>
    <w:next w:val="Indeks1"/>
    <w:uiPriority w:val="99"/>
    <w:semiHidden/>
    <w:unhideWhenUsed/>
    <w:rsid w:val="000A7ADE"/>
    <w:rPr>
      <w:rFonts w:asciiTheme="majorHAnsi" w:eastAsiaTheme="majorEastAsia" w:hAnsiTheme="majorHAnsi" w:cstheme="majorBidi"/>
      <w:b/>
      <w:bCs/>
    </w:rPr>
  </w:style>
  <w:style w:type="character" w:styleId="Kraftigfremhvning">
    <w:name w:val="Intense Emphasis"/>
    <w:basedOn w:val="Standardskrifttypeiafsnit"/>
    <w:uiPriority w:val="21"/>
    <w:rsid w:val="000A7ADE"/>
    <w:rPr>
      <w:i/>
      <w:iCs/>
      <w:color w:val="0077B3" w:themeColor="accent1"/>
    </w:rPr>
  </w:style>
  <w:style w:type="paragraph" w:styleId="Strktcitat">
    <w:name w:val="Intense Quote"/>
    <w:basedOn w:val="Normal"/>
    <w:next w:val="Normal"/>
    <w:link w:val="StrktcitatTegn"/>
    <w:uiPriority w:val="30"/>
    <w:rsid w:val="000A7ADE"/>
    <w:pPr>
      <w:pBdr>
        <w:top w:val="single" w:sz="4" w:space="10" w:color="0077B3" w:themeColor="accent1"/>
        <w:bottom w:val="single" w:sz="4" w:space="10" w:color="0077B3" w:themeColor="accent1"/>
      </w:pBdr>
      <w:spacing w:before="360" w:after="360"/>
      <w:ind w:left="864" w:right="864"/>
      <w:jc w:val="center"/>
    </w:pPr>
    <w:rPr>
      <w:i/>
      <w:iCs/>
      <w:color w:val="0077B3" w:themeColor="accent1"/>
    </w:rPr>
  </w:style>
  <w:style w:type="character" w:customStyle="1" w:styleId="StrktcitatTegn">
    <w:name w:val="Stærkt citat Tegn"/>
    <w:basedOn w:val="Standardskrifttypeiafsnit"/>
    <w:link w:val="Strktcitat"/>
    <w:uiPriority w:val="30"/>
    <w:rsid w:val="000A7ADE"/>
    <w:rPr>
      <w:rFonts w:asciiTheme="minorHAnsi" w:hAnsiTheme="minorHAnsi"/>
      <w:i/>
      <w:iCs/>
      <w:color w:val="0077B3" w:themeColor="accent1"/>
    </w:rPr>
  </w:style>
  <w:style w:type="character" w:styleId="Kraftighenvisning">
    <w:name w:val="Intense Reference"/>
    <w:basedOn w:val="Standardskrifttypeiafsnit"/>
    <w:uiPriority w:val="32"/>
    <w:rsid w:val="000A7ADE"/>
    <w:rPr>
      <w:b/>
      <w:bCs/>
      <w:smallCaps/>
      <w:color w:val="0077B3" w:themeColor="accent1"/>
      <w:spacing w:val="5"/>
    </w:rPr>
  </w:style>
  <w:style w:type="character" w:styleId="Linjenummer">
    <w:name w:val="line number"/>
    <w:basedOn w:val="Standardskrifttypeiafsnit"/>
    <w:uiPriority w:val="99"/>
    <w:semiHidden/>
    <w:unhideWhenUsed/>
    <w:rsid w:val="000A7ADE"/>
  </w:style>
  <w:style w:type="paragraph" w:styleId="Liste">
    <w:name w:val="List"/>
    <w:basedOn w:val="Normal"/>
    <w:uiPriority w:val="99"/>
    <w:semiHidden/>
    <w:unhideWhenUsed/>
    <w:rsid w:val="000A7ADE"/>
    <w:pPr>
      <w:ind w:left="283" w:hanging="283"/>
      <w:contextualSpacing/>
    </w:pPr>
  </w:style>
  <w:style w:type="paragraph" w:styleId="Liste2">
    <w:name w:val="List 2"/>
    <w:basedOn w:val="Normal"/>
    <w:uiPriority w:val="99"/>
    <w:semiHidden/>
    <w:unhideWhenUsed/>
    <w:rsid w:val="000A7ADE"/>
    <w:pPr>
      <w:ind w:left="566" w:hanging="283"/>
      <w:contextualSpacing/>
    </w:pPr>
  </w:style>
  <w:style w:type="paragraph" w:styleId="Liste3">
    <w:name w:val="List 3"/>
    <w:basedOn w:val="Normal"/>
    <w:uiPriority w:val="99"/>
    <w:semiHidden/>
    <w:unhideWhenUsed/>
    <w:rsid w:val="000A7ADE"/>
    <w:pPr>
      <w:ind w:left="849" w:hanging="283"/>
      <w:contextualSpacing/>
    </w:pPr>
  </w:style>
  <w:style w:type="paragraph" w:styleId="Liste4">
    <w:name w:val="List 4"/>
    <w:basedOn w:val="Normal"/>
    <w:uiPriority w:val="99"/>
    <w:semiHidden/>
    <w:unhideWhenUsed/>
    <w:rsid w:val="000A7ADE"/>
    <w:pPr>
      <w:ind w:left="1132" w:hanging="283"/>
      <w:contextualSpacing/>
    </w:pPr>
  </w:style>
  <w:style w:type="paragraph" w:styleId="Liste5">
    <w:name w:val="List 5"/>
    <w:basedOn w:val="Normal"/>
    <w:uiPriority w:val="99"/>
    <w:semiHidden/>
    <w:unhideWhenUsed/>
    <w:rsid w:val="000A7ADE"/>
    <w:pPr>
      <w:ind w:left="1415" w:hanging="283"/>
      <w:contextualSpacing/>
    </w:pPr>
  </w:style>
  <w:style w:type="paragraph" w:styleId="Opstilling-punkttegn">
    <w:name w:val="List Bullet"/>
    <w:basedOn w:val="Normal"/>
    <w:uiPriority w:val="99"/>
    <w:semiHidden/>
    <w:unhideWhenUsed/>
    <w:rsid w:val="000A7ADE"/>
    <w:pPr>
      <w:numPr>
        <w:numId w:val="1"/>
      </w:numPr>
      <w:contextualSpacing/>
    </w:pPr>
  </w:style>
  <w:style w:type="paragraph" w:styleId="Opstilling-punkttegn2">
    <w:name w:val="List Bullet 2"/>
    <w:basedOn w:val="Normal"/>
    <w:uiPriority w:val="99"/>
    <w:semiHidden/>
    <w:unhideWhenUsed/>
    <w:rsid w:val="000A7ADE"/>
    <w:pPr>
      <w:numPr>
        <w:numId w:val="2"/>
      </w:numPr>
      <w:contextualSpacing/>
    </w:pPr>
  </w:style>
  <w:style w:type="paragraph" w:styleId="Opstilling-punkttegn3">
    <w:name w:val="List Bullet 3"/>
    <w:basedOn w:val="Normal"/>
    <w:uiPriority w:val="99"/>
    <w:semiHidden/>
    <w:unhideWhenUsed/>
    <w:rsid w:val="000A7ADE"/>
    <w:pPr>
      <w:numPr>
        <w:numId w:val="3"/>
      </w:numPr>
      <w:contextualSpacing/>
    </w:pPr>
  </w:style>
  <w:style w:type="paragraph" w:styleId="Opstilling-punkttegn4">
    <w:name w:val="List Bullet 4"/>
    <w:basedOn w:val="Normal"/>
    <w:uiPriority w:val="99"/>
    <w:semiHidden/>
    <w:unhideWhenUsed/>
    <w:rsid w:val="000A7ADE"/>
    <w:pPr>
      <w:numPr>
        <w:numId w:val="4"/>
      </w:numPr>
      <w:contextualSpacing/>
    </w:pPr>
  </w:style>
  <w:style w:type="paragraph" w:styleId="Opstilling-punkttegn5">
    <w:name w:val="List Bullet 5"/>
    <w:basedOn w:val="Normal"/>
    <w:uiPriority w:val="99"/>
    <w:semiHidden/>
    <w:unhideWhenUsed/>
    <w:rsid w:val="000A7ADE"/>
    <w:pPr>
      <w:numPr>
        <w:numId w:val="5"/>
      </w:numPr>
      <w:contextualSpacing/>
    </w:pPr>
  </w:style>
  <w:style w:type="paragraph" w:styleId="Opstilling-forts">
    <w:name w:val="List Continue"/>
    <w:basedOn w:val="Normal"/>
    <w:uiPriority w:val="99"/>
    <w:semiHidden/>
    <w:unhideWhenUsed/>
    <w:rsid w:val="000A7ADE"/>
    <w:pPr>
      <w:spacing w:after="120"/>
      <w:ind w:left="283"/>
      <w:contextualSpacing/>
    </w:pPr>
  </w:style>
  <w:style w:type="paragraph" w:styleId="Opstilling-forts2">
    <w:name w:val="List Continue 2"/>
    <w:basedOn w:val="Normal"/>
    <w:uiPriority w:val="99"/>
    <w:semiHidden/>
    <w:unhideWhenUsed/>
    <w:rsid w:val="000A7ADE"/>
    <w:pPr>
      <w:spacing w:after="120"/>
      <w:ind w:left="566"/>
      <w:contextualSpacing/>
    </w:pPr>
  </w:style>
  <w:style w:type="paragraph" w:styleId="Opstilling-forts3">
    <w:name w:val="List Continue 3"/>
    <w:basedOn w:val="Normal"/>
    <w:uiPriority w:val="99"/>
    <w:semiHidden/>
    <w:unhideWhenUsed/>
    <w:rsid w:val="000A7ADE"/>
    <w:pPr>
      <w:spacing w:after="120"/>
      <w:ind w:left="849"/>
      <w:contextualSpacing/>
    </w:pPr>
  </w:style>
  <w:style w:type="paragraph" w:styleId="Opstilling-forts4">
    <w:name w:val="List Continue 4"/>
    <w:basedOn w:val="Normal"/>
    <w:uiPriority w:val="99"/>
    <w:semiHidden/>
    <w:unhideWhenUsed/>
    <w:rsid w:val="000A7ADE"/>
    <w:pPr>
      <w:spacing w:after="120"/>
      <w:ind w:left="1132"/>
      <w:contextualSpacing/>
    </w:pPr>
  </w:style>
  <w:style w:type="paragraph" w:styleId="Opstilling-forts5">
    <w:name w:val="List Continue 5"/>
    <w:basedOn w:val="Normal"/>
    <w:uiPriority w:val="99"/>
    <w:semiHidden/>
    <w:unhideWhenUsed/>
    <w:rsid w:val="000A7ADE"/>
    <w:pPr>
      <w:spacing w:after="120"/>
      <w:ind w:left="1415"/>
      <w:contextualSpacing/>
    </w:pPr>
  </w:style>
  <w:style w:type="paragraph" w:styleId="Opstilling-talellerbogst">
    <w:name w:val="List Number"/>
    <w:basedOn w:val="Normal"/>
    <w:uiPriority w:val="99"/>
    <w:semiHidden/>
    <w:unhideWhenUsed/>
    <w:rsid w:val="000A7ADE"/>
    <w:pPr>
      <w:numPr>
        <w:numId w:val="6"/>
      </w:numPr>
      <w:contextualSpacing/>
    </w:pPr>
  </w:style>
  <w:style w:type="paragraph" w:styleId="Opstilling-talellerbogst2">
    <w:name w:val="List Number 2"/>
    <w:basedOn w:val="Normal"/>
    <w:uiPriority w:val="99"/>
    <w:semiHidden/>
    <w:unhideWhenUsed/>
    <w:rsid w:val="000A7ADE"/>
    <w:pPr>
      <w:numPr>
        <w:numId w:val="7"/>
      </w:numPr>
      <w:contextualSpacing/>
    </w:pPr>
  </w:style>
  <w:style w:type="paragraph" w:styleId="Opstilling-talellerbogst3">
    <w:name w:val="List Number 3"/>
    <w:basedOn w:val="Normal"/>
    <w:uiPriority w:val="99"/>
    <w:semiHidden/>
    <w:unhideWhenUsed/>
    <w:rsid w:val="000A7ADE"/>
    <w:pPr>
      <w:numPr>
        <w:numId w:val="8"/>
      </w:numPr>
      <w:contextualSpacing/>
    </w:pPr>
  </w:style>
  <w:style w:type="paragraph" w:styleId="Opstilling-talellerbogst4">
    <w:name w:val="List Number 4"/>
    <w:basedOn w:val="Normal"/>
    <w:uiPriority w:val="99"/>
    <w:semiHidden/>
    <w:unhideWhenUsed/>
    <w:rsid w:val="000A7ADE"/>
    <w:pPr>
      <w:numPr>
        <w:numId w:val="9"/>
      </w:numPr>
      <w:contextualSpacing/>
    </w:pPr>
  </w:style>
  <w:style w:type="paragraph" w:styleId="Opstilling-talellerbogst5">
    <w:name w:val="List Number 5"/>
    <w:basedOn w:val="Normal"/>
    <w:uiPriority w:val="99"/>
    <w:semiHidden/>
    <w:unhideWhenUsed/>
    <w:rsid w:val="000A7ADE"/>
    <w:pPr>
      <w:numPr>
        <w:numId w:val="10"/>
      </w:numPr>
      <w:contextualSpacing/>
    </w:pPr>
  </w:style>
  <w:style w:type="paragraph" w:styleId="Listeafsnit">
    <w:name w:val="List Paragraph"/>
    <w:basedOn w:val="Normal"/>
    <w:uiPriority w:val="34"/>
    <w:qFormat/>
    <w:rsid w:val="00D065DF"/>
    <w:pPr>
      <w:numPr>
        <w:numId w:val="18"/>
      </w:numPr>
      <w:spacing w:after="57"/>
      <w:ind w:left="284" w:hanging="284"/>
    </w:pPr>
    <w:rPr>
      <w:color w:val="FFFFFF" w:themeColor="background1"/>
    </w:rPr>
  </w:style>
  <w:style w:type="paragraph" w:styleId="Makrotekst">
    <w:name w:val="macro"/>
    <w:link w:val="MakrotekstTegn"/>
    <w:uiPriority w:val="99"/>
    <w:semiHidden/>
    <w:unhideWhenUsed/>
    <w:rsid w:val="000A7AD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0A7ADE"/>
    <w:rPr>
      <w:rFonts w:ascii="Consolas" w:hAnsi="Consolas"/>
    </w:rPr>
  </w:style>
  <w:style w:type="character" w:customStyle="1" w:styleId="Mention1">
    <w:name w:val="Mention1"/>
    <w:basedOn w:val="Standardskrifttypeiafsnit"/>
    <w:uiPriority w:val="99"/>
    <w:semiHidden/>
    <w:unhideWhenUsed/>
    <w:rsid w:val="000A7ADE"/>
    <w:rPr>
      <w:color w:val="2B579A"/>
      <w:shd w:val="clear" w:color="auto" w:fill="E1DFDD"/>
    </w:rPr>
  </w:style>
  <w:style w:type="paragraph" w:styleId="Brevhoved">
    <w:name w:val="Message Header"/>
    <w:basedOn w:val="Normal"/>
    <w:link w:val="BrevhovedTegn"/>
    <w:uiPriority w:val="99"/>
    <w:semiHidden/>
    <w:unhideWhenUsed/>
    <w:rsid w:val="000A7A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A7ADE"/>
    <w:rPr>
      <w:rFonts w:asciiTheme="majorHAnsi" w:eastAsiaTheme="majorEastAsia" w:hAnsiTheme="majorHAnsi" w:cstheme="majorBidi"/>
      <w:sz w:val="24"/>
      <w:szCs w:val="24"/>
      <w:shd w:val="pct20" w:color="auto" w:fill="auto"/>
    </w:rPr>
  </w:style>
  <w:style w:type="paragraph" w:styleId="Ingenafstand">
    <w:name w:val="No Spacing"/>
    <w:uiPriority w:val="1"/>
    <w:rsid w:val="000A7ADE"/>
    <w:rPr>
      <w:rFonts w:asciiTheme="minorHAnsi" w:hAnsiTheme="minorHAnsi"/>
    </w:rPr>
  </w:style>
  <w:style w:type="paragraph" w:styleId="NormalWeb">
    <w:name w:val="Normal (Web)"/>
    <w:basedOn w:val="Normal"/>
    <w:uiPriority w:val="99"/>
    <w:semiHidden/>
    <w:unhideWhenUsed/>
    <w:rsid w:val="000A7ADE"/>
    <w:rPr>
      <w:rFonts w:ascii="Times New Roman" w:hAnsi="Times New Roman"/>
      <w:sz w:val="24"/>
      <w:szCs w:val="24"/>
    </w:rPr>
  </w:style>
  <w:style w:type="paragraph" w:styleId="Normalindrykning">
    <w:name w:val="Normal Indent"/>
    <w:basedOn w:val="Normal"/>
    <w:uiPriority w:val="99"/>
    <w:semiHidden/>
    <w:unhideWhenUsed/>
    <w:rsid w:val="000A7ADE"/>
    <w:pPr>
      <w:ind w:left="1304"/>
    </w:pPr>
  </w:style>
  <w:style w:type="paragraph" w:styleId="Noteoverskrift">
    <w:name w:val="Note Heading"/>
    <w:basedOn w:val="Normal"/>
    <w:next w:val="Normal"/>
    <w:link w:val="NoteoverskriftTegn"/>
    <w:uiPriority w:val="99"/>
    <w:semiHidden/>
    <w:unhideWhenUsed/>
    <w:rsid w:val="000A7ADE"/>
  </w:style>
  <w:style w:type="character" w:customStyle="1" w:styleId="NoteoverskriftTegn">
    <w:name w:val="Noteoverskrift Tegn"/>
    <w:basedOn w:val="Standardskrifttypeiafsnit"/>
    <w:link w:val="Noteoverskrift"/>
    <w:uiPriority w:val="99"/>
    <w:semiHidden/>
    <w:rsid w:val="000A7ADE"/>
    <w:rPr>
      <w:rFonts w:asciiTheme="minorHAnsi" w:hAnsiTheme="minorHAnsi"/>
    </w:rPr>
  </w:style>
  <w:style w:type="character" w:styleId="Sidetal">
    <w:name w:val="page number"/>
    <w:basedOn w:val="Standardskrifttypeiafsnit"/>
    <w:uiPriority w:val="99"/>
    <w:semiHidden/>
    <w:unhideWhenUsed/>
    <w:rsid w:val="000A7ADE"/>
  </w:style>
  <w:style w:type="character" w:styleId="Pladsholdertekst">
    <w:name w:val="Placeholder Text"/>
    <w:basedOn w:val="Standardskrifttypeiafsnit"/>
    <w:uiPriority w:val="99"/>
    <w:semiHidden/>
    <w:rsid w:val="000A7ADE"/>
    <w:rPr>
      <w:color w:val="808080"/>
    </w:rPr>
  </w:style>
  <w:style w:type="paragraph" w:styleId="Almindeligtekst">
    <w:name w:val="Plain Text"/>
    <w:basedOn w:val="Normal"/>
    <w:link w:val="AlmindeligtekstTegn"/>
    <w:uiPriority w:val="99"/>
    <w:semiHidden/>
    <w:unhideWhenUsed/>
    <w:rsid w:val="000A7ADE"/>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0A7ADE"/>
    <w:rPr>
      <w:rFonts w:ascii="Consolas" w:hAnsi="Consolas"/>
      <w:sz w:val="21"/>
      <w:szCs w:val="21"/>
    </w:rPr>
  </w:style>
  <w:style w:type="paragraph" w:styleId="Citat">
    <w:name w:val="Quote"/>
    <w:basedOn w:val="Normal"/>
    <w:next w:val="Normal"/>
    <w:link w:val="CitatTegn"/>
    <w:uiPriority w:val="29"/>
    <w:rsid w:val="000A7AD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A7ADE"/>
    <w:rPr>
      <w:rFonts w:asciiTheme="minorHAnsi" w:hAnsiTheme="minorHAnsi"/>
      <w:i/>
      <w:iCs/>
      <w:color w:val="404040" w:themeColor="text1" w:themeTint="BF"/>
    </w:rPr>
  </w:style>
  <w:style w:type="paragraph" w:styleId="Starthilsen">
    <w:name w:val="Salutation"/>
    <w:basedOn w:val="Normal"/>
    <w:next w:val="Normal"/>
    <w:link w:val="StarthilsenTegn"/>
    <w:uiPriority w:val="99"/>
    <w:semiHidden/>
    <w:unhideWhenUsed/>
    <w:rsid w:val="000A7ADE"/>
  </w:style>
  <w:style w:type="character" w:customStyle="1" w:styleId="StarthilsenTegn">
    <w:name w:val="Starthilsen Tegn"/>
    <w:basedOn w:val="Standardskrifttypeiafsnit"/>
    <w:link w:val="Starthilsen"/>
    <w:uiPriority w:val="99"/>
    <w:semiHidden/>
    <w:rsid w:val="000A7ADE"/>
    <w:rPr>
      <w:rFonts w:asciiTheme="minorHAnsi" w:hAnsiTheme="minorHAnsi"/>
    </w:rPr>
  </w:style>
  <w:style w:type="paragraph" w:styleId="Underskrift">
    <w:name w:val="Signature"/>
    <w:basedOn w:val="Normal"/>
    <w:link w:val="UnderskriftTegn"/>
    <w:uiPriority w:val="99"/>
    <w:semiHidden/>
    <w:unhideWhenUsed/>
    <w:rsid w:val="000A7ADE"/>
    <w:pPr>
      <w:ind w:left="4252"/>
    </w:pPr>
  </w:style>
  <w:style w:type="character" w:customStyle="1" w:styleId="UnderskriftTegn">
    <w:name w:val="Underskrift Tegn"/>
    <w:basedOn w:val="Standardskrifttypeiafsnit"/>
    <w:link w:val="Underskrift"/>
    <w:uiPriority w:val="99"/>
    <w:semiHidden/>
    <w:rsid w:val="000A7ADE"/>
    <w:rPr>
      <w:rFonts w:asciiTheme="minorHAnsi" w:hAnsiTheme="minorHAnsi"/>
    </w:rPr>
  </w:style>
  <w:style w:type="character" w:customStyle="1" w:styleId="SmartHyperlink1">
    <w:name w:val="Smart Hyperlink1"/>
    <w:basedOn w:val="Standardskrifttypeiafsnit"/>
    <w:uiPriority w:val="99"/>
    <w:semiHidden/>
    <w:unhideWhenUsed/>
    <w:rsid w:val="000A7ADE"/>
    <w:rPr>
      <w:u w:val="dotted"/>
    </w:rPr>
  </w:style>
  <w:style w:type="character" w:styleId="Strk">
    <w:name w:val="Strong"/>
    <w:basedOn w:val="Standardskrifttypeiafsnit"/>
    <w:uiPriority w:val="22"/>
    <w:rsid w:val="000A7ADE"/>
    <w:rPr>
      <w:b/>
      <w:bCs/>
    </w:rPr>
  </w:style>
  <w:style w:type="paragraph" w:styleId="Undertitel">
    <w:name w:val="Subtitle"/>
    <w:basedOn w:val="Titel"/>
    <w:link w:val="UndertitelTegn"/>
    <w:uiPriority w:val="11"/>
    <w:qFormat/>
    <w:rsid w:val="000A7ADE"/>
    <w:pPr>
      <w:numPr>
        <w:ilvl w:val="1"/>
      </w:numPr>
      <w:spacing w:after="160"/>
    </w:pPr>
    <w:rPr>
      <w:rFonts w:eastAsiaTheme="minorEastAsia" w:cstheme="minorBidi"/>
      <w:b w:val="0"/>
      <w:szCs w:val="22"/>
    </w:rPr>
  </w:style>
  <w:style w:type="character" w:customStyle="1" w:styleId="UndertitelTegn">
    <w:name w:val="Undertitel Tegn"/>
    <w:basedOn w:val="Standardskrifttypeiafsnit"/>
    <w:link w:val="Undertitel"/>
    <w:uiPriority w:val="11"/>
    <w:rsid w:val="000A7ADE"/>
    <w:rPr>
      <w:rFonts w:ascii="Arial" w:eastAsiaTheme="minorEastAsia" w:hAnsi="Arial" w:cstheme="minorBidi"/>
      <w:color w:val="FFFFFF" w:themeColor="background1"/>
      <w:sz w:val="52"/>
      <w:szCs w:val="22"/>
    </w:rPr>
  </w:style>
  <w:style w:type="character" w:styleId="Svagfremhvning">
    <w:name w:val="Subtle Emphasis"/>
    <w:basedOn w:val="Standardskrifttypeiafsnit"/>
    <w:uiPriority w:val="19"/>
    <w:rsid w:val="000A7ADE"/>
    <w:rPr>
      <w:i/>
      <w:iCs/>
      <w:color w:val="404040" w:themeColor="text1" w:themeTint="BF"/>
    </w:rPr>
  </w:style>
  <w:style w:type="character" w:styleId="Svaghenvisning">
    <w:name w:val="Subtle Reference"/>
    <w:basedOn w:val="Standardskrifttypeiafsnit"/>
    <w:uiPriority w:val="31"/>
    <w:rsid w:val="000A7ADE"/>
    <w:rPr>
      <w:smallCaps/>
      <w:color w:val="5A5A5A" w:themeColor="text1" w:themeTint="A5"/>
    </w:rPr>
  </w:style>
  <w:style w:type="paragraph" w:styleId="Citatsamling">
    <w:name w:val="table of authorities"/>
    <w:basedOn w:val="Normal"/>
    <w:next w:val="Normal"/>
    <w:uiPriority w:val="99"/>
    <w:semiHidden/>
    <w:unhideWhenUsed/>
    <w:rsid w:val="000A7ADE"/>
    <w:pPr>
      <w:ind w:left="200" w:hanging="200"/>
    </w:pPr>
  </w:style>
  <w:style w:type="paragraph" w:styleId="Listeoverfigurer">
    <w:name w:val="table of figures"/>
    <w:basedOn w:val="Normal"/>
    <w:next w:val="Normal"/>
    <w:uiPriority w:val="99"/>
    <w:semiHidden/>
    <w:unhideWhenUsed/>
    <w:rsid w:val="000A7ADE"/>
  </w:style>
  <w:style w:type="paragraph" w:styleId="Titel">
    <w:name w:val="Title"/>
    <w:basedOn w:val="Normal"/>
    <w:next w:val="Normal"/>
    <w:link w:val="TitelTegn"/>
    <w:uiPriority w:val="10"/>
    <w:qFormat/>
    <w:rsid w:val="000A7ADE"/>
    <w:pPr>
      <w:suppressAutoHyphens/>
      <w:spacing w:after="113" w:line="560" w:lineRule="exact"/>
    </w:pPr>
    <w:rPr>
      <w:rFonts w:eastAsiaTheme="majorEastAsia" w:cstheme="majorBidi"/>
      <w:b/>
      <w:color w:val="FFFFFF" w:themeColor="background1"/>
      <w:sz w:val="52"/>
      <w:szCs w:val="56"/>
    </w:rPr>
  </w:style>
  <w:style w:type="character" w:customStyle="1" w:styleId="TitelTegn">
    <w:name w:val="Titel Tegn"/>
    <w:basedOn w:val="Standardskrifttypeiafsnit"/>
    <w:link w:val="Titel"/>
    <w:uiPriority w:val="10"/>
    <w:rsid w:val="000A7ADE"/>
    <w:rPr>
      <w:rFonts w:ascii="Arial" w:eastAsiaTheme="majorEastAsia" w:hAnsi="Arial" w:cstheme="majorBidi"/>
      <w:b/>
      <w:color w:val="FFFFFF" w:themeColor="background1"/>
      <w:sz w:val="52"/>
      <w:szCs w:val="56"/>
    </w:rPr>
  </w:style>
  <w:style w:type="paragraph" w:styleId="Citatoverskrift">
    <w:name w:val="toa heading"/>
    <w:basedOn w:val="Normal"/>
    <w:next w:val="Normal"/>
    <w:uiPriority w:val="99"/>
    <w:semiHidden/>
    <w:unhideWhenUsed/>
    <w:rsid w:val="000A7ADE"/>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0A7ADE"/>
    <w:pPr>
      <w:spacing w:after="100"/>
    </w:pPr>
  </w:style>
  <w:style w:type="paragraph" w:styleId="Indholdsfortegnelse2">
    <w:name w:val="toc 2"/>
    <w:basedOn w:val="Normal"/>
    <w:next w:val="Normal"/>
    <w:autoRedefine/>
    <w:uiPriority w:val="39"/>
    <w:semiHidden/>
    <w:unhideWhenUsed/>
    <w:rsid w:val="000A7ADE"/>
    <w:pPr>
      <w:spacing w:after="100"/>
      <w:ind w:left="200"/>
    </w:pPr>
  </w:style>
  <w:style w:type="paragraph" w:styleId="Indholdsfortegnelse3">
    <w:name w:val="toc 3"/>
    <w:basedOn w:val="Normal"/>
    <w:next w:val="Normal"/>
    <w:autoRedefine/>
    <w:uiPriority w:val="39"/>
    <w:semiHidden/>
    <w:unhideWhenUsed/>
    <w:rsid w:val="000A7ADE"/>
    <w:pPr>
      <w:spacing w:after="100"/>
      <w:ind w:left="400"/>
    </w:pPr>
  </w:style>
  <w:style w:type="paragraph" w:styleId="Indholdsfortegnelse4">
    <w:name w:val="toc 4"/>
    <w:basedOn w:val="Normal"/>
    <w:next w:val="Normal"/>
    <w:autoRedefine/>
    <w:uiPriority w:val="39"/>
    <w:semiHidden/>
    <w:unhideWhenUsed/>
    <w:rsid w:val="000A7ADE"/>
    <w:pPr>
      <w:spacing w:after="100"/>
      <w:ind w:left="600"/>
    </w:pPr>
  </w:style>
  <w:style w:type="paragraph" w:styleId="Indholdsfortegnelse5">
    <w:name w:val="toc 5"/>
    <w:basedOn w:val="Normal"/>
    <w:next w:val="Normal"/>
    <w:autoRedefine/>
    <w:uiPriority w:val="39"/>
    <w:semiHidden/>
    <w:unhideWhenUsed/>
    <w:rsid w:val="000A7ADE"/>
    <w:pPr>
      <w:spacing w:after="100"/>
      <w:ind w:left="800"/>
    </w:pPr>
  </w:style>
  <w:style w:type="paragraph" w:styleId="Indholdsfortegnelse6">
    <w:name w:val="toc 6"/>
    <w:basedOn w:val="Normal"/>
    <w:next w:val="Normal"/>
    <w:autoRedefine/>
    <w:uiPriority w:val="39"/>
    <w:semiHidden/>
    <w:unhideWhenUsed/>
    <w:rsid w:val="000A7ADE"/>
    <w:pPr>
      <w:spacing w:after="100"/>
      <w:ind w:left="1000"/>
    </w:pPr>
  </w:style>
  <w:style w:type="paragraph" w:styleId="Indholdsfortegnelse7">
    <w:name w:val="toc 7"/>
    <w:basedOn w:val="Normal"/>
    <w:next w:val="Normal"/>
    <w:autoRedefine/>
    <w:uiPriority w:val="39"/>
    <w:semiHidden/>
    <w:unhideWhenUsed/>
    <w:rsid w:val="000A7ADE"/>
    <w:pPr>
      <w:spacing w:after="100"/>
      <w:ind w:left="1200"/>
    </w:pPr>
  </w:style>
  <w:style w:type="paragraph" w:styleId="Indholdsfortegnelse8">
    <w:name w:val="toc 8"/>
    <w:basedOn w:val="Normal"/>
    <w:next w:val="Normal"/>
    <w:autoRedefine/>
    <w:uiPriority w:val="39"/>
    <w:semiHidden/>
    <w:unhideWhenUsed/>
    <w:rsid w:val="000A7ADE"/>
    <w:pPr>
      <w:spacing w:after="100"/>
      <w:ind w:left="1400"/>
    </w:pPr>
  </w:style>
  <w:style w:type="paragraph" w:styleId="Indholdsfortegnelse9">
    <w:name w:val="toc 9"/>
    <w:basedOn w:val="Normal"/>
    <w:next w:val="Normal"/>
    <w:autoRedefine/>
    <w:uiPriority w:val="39"/>
    <w:semiHidden/>
    <w:unhideWhenUsed/>
    <w:rsid w:val="000A7ADE"/>
    <w:pPr>
      <w:spacing w:after="100"/>
      <w:ind w:left="1600"/>
    </w:pPr>
  </w:style>
  <w:style w:type="paragraph" w:styleId="Overskrift">
    <w:name w:val="TOC Heading"/>
    <w:basedOn w:val="Overskrift1"/>
    <w:next w:val="Normal"/>
    <w:uiPriority w:val="39"/>
    <w:semiHidden/>
    <w:unhideWhenUsed/>
    <w:rsid w:val="000A7ADE"/>
    <w:pPr>
      <w:suppressAutoHyphens w:val="0"/>
      <w:outlineLvl w:val="9"/>
    </w:pPr>
  </w:style>
  <w:style w:type="character" w:customStyle="1" w:styleId="UnresolvedMention1">
    <w:name w:val="Unresolved Mention1"/>
    <w:basedOn w:val="Standardskrifttypeiafsnit"/>
    <w:uiPriority w:val="99"/>
    <w:semiHidden/>
    <w:unhideWhenUsed/>
    <w:rsid w:val="000A7ADE"/>
    <w:rPr>
      <w:color w:val="605E5C"/>
      <w:shd w:val="clear" w:color="auto" w:fill="E1DFDD"/>
    </w:rPr>
  </w:style>
  <w:style w:type="paragraph" w:customStyle="1" w:styleId="Tekst2">
    <w:name w:val="Tekst 2"/>
    <w:qFormat/>
    <w:rsid w:val="001A38A0"/>
    <w:pPr>
      <w:spacing w:after="130" w:line="260" w:lineRule="atLeast"/>
    </w:pPr>
    <w:rPr>
      <w:rFonts w:ascii="Arial" w:hAnsi="Arial"/>
      <w:sz w:val="22"/>
    </w:rPr>
  </w:style>
  <w:style w:type="paragraph" w:customStyle="1" w:styleId="Kolofon">
    <w:name w:val="Kolofon"/>
    <w:basedOn w:val="Normal"/>
    <w:qFormat/>
    <w:rsid w:val="005F2C95"/>
    <w:pPr>
      <w:spacing w:after="91" w:line="180" w:lineRule="atLeast"/>
    </w:pPr>
    <w:rPr>
      <w:color w:val="0077B3" w:themeColor="accent1"/>
      <w:sz w:val="15"/>
    </w:rPr>
  </w:style>
  <w:style w:type="table" w:styleId="Tabel-Gitter">
    <w:name w:val="Table Grid"/>
    <w:basedOn w:val="Tabel-Normal"/>
    <w:uiPriority w:val="59"/>
    <w:rsid w:val="003F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genFormatering">
    <w:name w:val="IngenFormatering"/>
    <w:basedOn w:val="Tabel-Normal"/>
    <w:uiPriority w:val="99"/>
    <w:rsid w:val="003F742D"/>
    <w:tblPr>
      <w:tblCellMar>
        <w:left w:w="0" w:type="dxa"/>
        <w:right w:w="0" w:type="dxa"/>
      </w:tblCellMar>
    </w:tblPr>
  </w:style>
  <w:style w:type="table" w:customStyle="1" w:styleId="1Tabelfelt">
    <w:name w:val="1Tabelfelt"/>
    <w:basedOn w:val="Tabel-Normal"/>
    <w:uiPriority w:val="99"/>
    <w:rsid w:val="006C01ED"/>
    <w:tblPr>
      <w:tblBorders>
        <w:top w:val="single" w:sz="8" w:space="0" w:color="auto"/>
      </w:tblBorders>
      <w:tblCellMar>
        <w:left w:w="0" w:type="dxa"/>
      </w:tblCellMar>
    </w:tblPr>
  </w:style>
  <w:style w:type="paragraph" w:customStyle="1" w:styleId="Tekst3">
    <w:name w:val="Tekst 3"/>
    <w:basedOn w:val="Normal"/>
    <w:qFormat/>
    <w:rsid w:val="00364E96"/>
    <w:pPr>
      <w:spacing w:after="238"/>
    </w:pPr>
  </w:style>
  <w:style w:type="paragraph" w:customStyle="1" w:styleId="Arieludfyldt">
    <w:name w:val="Ariel udfyldt"/>
    <w:basedOn w:val="Normal"/>
    <w:uiPriority w:val="99"/>
    <w:rsid w:val="00364E96"/>
    <w:pPr>
      <w:tabs>
        <w:tab w:val="left" w:pos="170"/>
        <w:tab w:val="left" w:pos="960"/>
        <w:tab w:val="left" w:pos="1020"/>
      </w:tabs>
      <w:autoSpaceDE w:val="0"/>
      <w:autoSpaceDN w:val="0"/>
      <w:adjustRightInd w:val="0"/>
      <w:spacing w:after="240"/>
      <w:textAlignment w:val="center"/>
    </w:pPr>
    <w:rPr>
      <w:rFonts w:eastAsia="Times New Roman" w:cs="Arial"/>
      <w:color w:val="000000"/>
      <w:lang w:eastAsia="ja-JP"/>
    </w:rPr>
  </w:style>
  <w:style w:type="paragraph" w:customStyle="1" w:styleId="MiniPara">
    <w:name w:val="MiniPara"/>
    <w:basedOn w:val="Tekst3"/>
    <w:next w:val="Normal"/>
    <w:qFormat/>
    <w:rsid w:val="00CD4684"/>
    <w:pPr>
      <w:spacing w:after="0" w:line="20" w:lineRule="exact"/>
    </w:pPr>
    <w:rPr>
      <w:sz w:val="2"/>
    </w:rPr>
  </w:style>
  <w:style w:type="paragraph" w:customStyle="1" w:styleId="Byline">
    <w:name w:val="Byline"/>
    <w:basedOn w:val="Normal"/>
    <w:next w:val="Normal"/>
    <w:qFormat/>
    <w:rsid w:val="00C53F99"/>
    <w:pPr>
      <w:spacing w:before="240"/>
    </w:pPr>
    <w:rPr>
      <w:b/>
      <w:i/>
    </w:rPr>
  </w:style>
  <w:style w:type="paragraph" w:customStyle="1" w:styleId="Tekst1sort">
    <w:name w:val="Tekst 1 sort"/>
    <w:basedOn w:val="Normal"/>
    <w:qFormat/>
    <w:rsid w:val="009A74B6"/>
    <w:pPr>
      <w:spacing w:after="113"/>
    </w:pPr>
  </w:style>
  <w:style w:type="paragraph" w:customStyle="1" w:styleId="Bullettekst2">
    <w:name w:val="Bullet tekst 2"/>
    <w:basedOn w:val="Tekst2"/>
    <w:qFormat/>
    <w:rsid w:val="00797308"/>
    <w:pPr>
      <w:numPr>
        <w:numId w:val="13"/>
      </w:numPr>
    </w:pPr>
  </w:style>
  <w:style w:type="paragraph" w:customStyle="1" w:styleId="TyndBl">
    <w:name w:val="TyndBlå"/>
    <w:basedOn w:val="MiniPara"/>
    <w:next w:val="Normal"/>
    <w:qFormat/>
    <w:rsid w:val="00074478"/>
    <w:pPr>
      <w:keepNext/>
      <w:pBdr>
        <w:top w:val="single" w:sz="4" w:space="1" w:color="0077B3" w:themeColor="accent1"/>
      </w:pBdr>
    </w:pPr>
  </w:style>
  <w:style w:type="paragraph" w:customStyle="1" w:styleId="TykBl">
    <w:name w:val="TykBlå"/>
    <w:basedOn w:val="TyndBl"/>
    <w:next w:val="Normal"/>
    <w:qFormat/>
    <w:rsid w:val="00074478"/>
    <w:pPr>
      <w:pBdr>
        <w:top w:val="single" w:sz="8" w:space="1" w:color="0077B3" w:themeColor="accent1"/>
      </w:pBdr>
    </w:pPr>
  </w:style>
  <w:style w:type="table" w:customStyle="1" w:styleId="Question">
    <w:name w:val="Question"/>
    <w:basedOn w:val="Tabel-Normal"/>
    <w:uiPriority w:val="99"/>
    <w:rsid w:val="00A44657"/>
    <w:tblPr>
      <w:tblCellMar>
        <w:top w:w="454" w:type="dxa"/>
        <w:left w:w="0" w:type="dxa"/>
        <w:bottom w:w="567" w:type="dxa"/>
      </w:tblCellMar>
    </w:tblPr>
  </w:style>
  <w:style w:type="paragraph" w:customStyle="1" w:styleId="Tekst5bl">
    <w:name w:val="Tekst 5 blå"/>
    <w:next w:val="Tekst3"/>
    <w:qFormat/>
    <w:rsid w:val="00AB51A4"/>
    <w:pPr>
      <w:spacing w:after="113" w:line="280" w:lineRule="atLeast"/>
    </w:pPr>
    <w:rPr>
      <w:rFonts w:ascii="Arial" w:hAnsi="Arial"/>
      <w:b/>
      <w:color w:val="0077B3" w:themeColor="accent1"/>
      <w:sz w:val="22"/>
    </w:rPr>
  </w:style>
  <w:style w:type="paragraph" w:customStyle="1" w:styleId="TykSort">
    <w:name w:val="TykSort"/>
    <w:basedOn w:val="TykBl"/>
    <w:qFormat/>
    <w:rsid w:val="0040554A"/>
    <w:pPr>
      <w:pBdr>
        <w:top w:val="single" w:sz="8" w:space="1" w:color="000000" w:themeColor="text1"/>
      </w:pBdr>
    </w:pPr>
  </w:style>
  <w:style w:type="paragraph" w:customStyle="1" w:styleId="TyndSort">
    <w:name w:val="TyndSort"/>
    <w:basedOn w:val="TyndBl"/>
    <w:qFormat/>
    <w:rsid w:val="0040554A"/>
    <w:pPr>
      <w:pBdr>
        <w:top w:val="single" w:sz="4" w:space="1" w:color="000000" w:themeColor="text1"/>
      </w:pBdr>
    </w:pPr>
  </w:style>
  <w:style w:type="paragraph" w:customStyle="1" w:styleId="TykRd">
    <w:name w:val="TykRød"/>
    <w:basedOn w:val="TykBl"/>
    <w:qFormat/>
    <w:rsid w:val="00373C52"/>
    <w:pPr>
      <w:pBdr>
        <w:top w:val="single" w:sz="8" w:space="1" w:color="CD1626" w:themeColor="accent2"/>
      </w:pBdr>
    </w:pPr>
  </w:style>
  <w:style w:type="paragraph" w:customStyle="1" w:styleId="TyndRd">
    <w:name w:val="TyndRød"/>
    <w:basedOn w:val="TyndBl"/>
    <w:qFormat/>
    <w:rsid w:val="00373C52"/>
    <w:pPr>
      <w:pBdr>
        <w:top w:val="single" w:sz="4" w:space="1" w:color="CD1626" w:themeColor="accent2"/>
      </w:pBdr>
    </w:pPr>
  </w:style>
  <w:style w:type="table" w:customStyle="1" w:styleId="Rd">
    <w:name w:val="Rød"/>
    <w:basedOn w:val="Tabel-Normal"/>
    <w:uiPriority w:val="99"/>
    <w:rsid w:val="00B743E0"/>
    <w:rPr>
      <w:color w:val="FFFFFF" w:themeColor="background1"/>
    </w:rPr>
    <w:tblPr>
      <w:tblCellMar>
        <w:top w:w="227" w:type="dxa"/>
        <w:left w:w="227" w:type="dxa"/>
        <w:bottom w:w="227" w:type="dxa"/>
        <w:right w:w="227" w:type="dxa"/>
      </w:tblCellMar>
    </w:tblPr>
    <w:tcPr>
      <w:shd w:val="clear" w:color="auto" w:fill="CD1626" w:themeFill="accent2"/>
    </w:tcPr>
  </w:style>
  <w:style w:type="paragraph" w:customStyle="1" w:styleId="Tekst4">
    <w:name w:val="Tekst 4"/>
    <w:basedOn w:val="Normal"/>
    <w:qFormat/>
    <w:rsid w:val="005A03C3"/>
    <w:pPr>
      <w:tabs>
        <w:tab w:val="left" w:pos="284"/>
      </w:tabs>
      <w:spacing w:after="57"/>
    </w:pPr>
    <w:rPr>
      <w:color w:val="FFFFFF" w:themeColor="background1"/>
    </w:rPr>
  </w:style>
  <w:style w:type="paragraph" w:customStyle="1" w:styleId="Tekst5rd">
    <w:name w:val="Tekst 5 rød"/>
    <w:basedOn w:val="Tekst5bl"/>
    <w:qFormat/>
    <w:rsid w:val="00AB51A4"/>
    <w:rPr>
      <w:color w:val="CD1626" w:themeColor="accent2"/>
    </w:rPr>
  </w:style>
  <w:style w:type="paragraph" w:customStyle="1" w:styleId="Tekst1rd">
    <w:name w:val="Tekst 1 rød"/>
    <w:basedOn w:val="Tekst1sort"/>
    <w:qFormat/>
    <w:rsid w:val="00D065DF"/>
    <w:rPr>
      <w:color w:val="CD1626" w:themeColor="accent2"/>
    </w:rPr>
  </w:style>
  <w:style w:type="paragraph" w:customStyle="1" w:styleId="Bullettekst3rd">
    <w:name w:val="Bullet tekst 3 rød"/>
    <w:basedOn w:val="Bullettekst2"/>
    <w:qFormat/>
    <w:rsid w:val="00FD10EB"/>
    <w:pPr>
      <w:spacing w:after="57" w:line="240" w:lineRule="atLeast"/>
      <w:ind w:left="227" w:hanging="227"/>
    </w:pPr>
    <w:rPr>
      <w:color w:val="CD1626" w:themeColor="accent2"/>
      <w:sz w:val="20"/>
    </w:rPr>
  </w:style>
  <w:style w:type="numbering" w:customStyle="1" w:styleId="Hvidtalopstilling">
    <w:name w:val="Hvid talopstilling"/>
    <w:uiPriority w:val="99"/>
    <w:rsid w:val="00A03759"/>
    <w:pPr>
      <w:numPr>
        <w:numId w:val="25"/>
      </w:numPr>
    </w:pPr>
  </w:style>
  <w:style w:type="table" w:customStyle="1" w:styleId="Bl">
    <w:name w:val="Blå"/>
    <w:basedOn w:val="Rd"/>
    <w:uiPriority w:val="99"/>
    <w:rsid w:val="002773B3"/>
    <w:tblPr/>
    <w:tcPr>
      <w:shd w:val="clear" w:color="auto" w:fill="0077B3" w:themeFill="accent1"/>
    </w:tcPr>
  </w:style>
  <w:style w:type="paragraph" w:customStyle="1" w:styleId="billedtekst0">
    <w:name w:val="billedtekst"/>
    <w:basedOn w:val="Normal"/>
    <w:uiPriority w:val="99"/>
    <w:rsid w:val="00815D8D"/>
    <w:pPr>
      <w:tabs>
        <w:tab w:val="left" w:pos="170"/>
        <w:tab w:val="left" w:pos="960"/>
        <w:tab w:val="left" w:pos="1020"/>
      </w:tabs>
      <w:autoSpaceDE w:val="0"/>
      <w:autoSpaceDN w:val="0"/>
      <w:adjustRightInd w:val="0"/>
      <w:spacing w:after="113" w:line="190" w:lineRule="atLeast"/>
      <w:textAlignment w:val="center"/>
    </w:pPr>
    <w:rPr>
      <w:rFonts w:eastAsia="Times New Roman" w:cs="Arial"/>
      <w:color w:val="000000"/>
      <w:sz w:val="16"/>
      <w:szCs w:val="16"/>
      <w:lang w:eastAsia="ja-JP"/>
    </w:rPr>
  </w:style>
  <w:style w:type="paragraph" w:customStyle="1" w:styleId="Tekst1bl">
    <w:name w:val="Tekst 1 blå"/>
    <w:basedOn w:val="Tekst1sort"/>
    <w:qFormat/>
    <w:rsid w:val="00B65F98"/>
    <w:rPr>
      <w:color w:val="0077B3" w:themeColor="accent1"/>
    </w:rPr>
  </w:style>
  <w:style w:type="character" w:customStyle="1" w:styleId="Ulstomtale1">
    <w:name w:val="Uløst omtale1"/>
    <w:basedOn w:val="Standardskrifttypeiafsnit"/>
    <w:uiPriority w:val="99"/>
    <w:semiHidden/>
    <w:unhideWhenUsed/>
    <w:rsid w:val="00F1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03508">
      <w:bodyDiv w:val="1"/>
      <w:marLeft w:val="0"/>
      <w:marRight w:val="0"/>
      <w:marTop w:val="0"/>
      <w:marBottom w:val="0"/>
      <w:divBdr>
        <w:top w:val="none" w:sz="0" w:space="0" w:color="auto"/>
        <w:left w:val="none" w:sz="0" w:space="0" w:color="auto"/>
        <w:bottom w:val="none" w:sz="0" w:space="0" w:color="auto"/>
        <w:right w:val="none" w:sz="0" w:space="0" w:color="auto"/>
      </w:divBdr>
    </w:div>
    <w:div w:id="20742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4.png"/><Relationship Id="rId26" Type="http://schemas.openxmlformats.org/officeDocument/2006/relationships/hyperlink" Target="http://www.emu.dk/dagtilbud"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jpe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8.jpeg"/><Relationship Id="rId28" Type="http://schemas.openxmlformats.org/officeDocument/2006/relationships/hyperlink" Target="http://www.emu.dk/dagtilbud" TargetMode="External"/><Relationship Id="rId10" Type="http://schemas.openxmlformats.org/officeDocument/2006/relationships/footnotes" Target="footnotes.xml"/><Relationship Id="rId19" Type="http://schemas.openxmlformats.org/officeDocument/2006/relationships/hyperlink" Target="http://www.emu.dk/dagtilbu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jpg"/><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dagtilbud\guide%20til%20skabelon%20til%20lokal%20evaluering%20af%20arbejdet%20med%20l&#230;replaner\Skrivbar%20skabelon%20med%20sp&#248;rgsm&#229;l%20til%20evaluer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00E5CB49DC410CB3C1993129F0F4DA"/>
        <w:category>
          <w:name w:val="Generelt"/>
          <w:gallery w:val="placeholder"/>
        </w:category>
        <w:types>
          <w:type w:val="bbPlcHdr"/>
        </w:types>
        <w:behaviors>
          <w:behavior w:val="content"/>
        </w:behaviors>
        <w:guid w:val="{9E6C4282-B4F5-468C-AD58-407988D6BF76}"/>
      </w:docPartPr>
      <w:docPartBody>
        <w:p w:rsidR="00F25B01" w:rsidRDefault="00F25B01">
          <w:pPr>
            <w:pStyle w:val="8E00E5CB49DC410CB3C1993129F0F4DA"/>
          </w:pPr>
          <w:r>
            <w:rPr>
              <w:rStyle w:val="Pladsholdertekst"/>
            </w:rPr>
            <w:t>Skriv dagtilbuddets navn</w:t>
          </w:r>
        </w:p>
      </w:docPartBody>
    </w:docPart>
    <w:docPart>
      <w:docPartPr>
        <w:name w:val="DD23F354F33F4982A102408E375B503D"/>
        <w:category>
          <w:name w:val="Generelt"/>
          <w:gallery w:val="placeholder"/>
        </w:category>
        <w:types>
          <w:type w:val="bbPlcHdr"/>
        </w:types>
        <w:behaviors>
          <w:behavior w:val="content"/>
        </w:behaviors>
        <w:guid w:val="{D7D4032A-934A-4BB4-BE77-F4463AF1E9D8}"/>
      </w:docPartPr>
      <w:docPartBody>
        <w:p w:rsidR="00F25B01" w:rsidRDefault="00F25B01">
          <w:pPr>
            <w:pStyle w:val="DD23F354F33F4982A102408E375B503D"/>
          </w:pPr>
          <w:r>
            <w:rPr>
              <w:rStyle w:val="Pladsholdertekst"/>
            </w:rPr>
            <w:t>Skriv årstal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01"/>
    <w:rsid w:val="00044FDD"/>
    <w:rsid w:val="001C7246"/>
    <w:rsid w:val="008D0B03"/>
    <w:rsid w:val="00983F27"/>
    <w:rsid w:val="00AB278D"/>
    <w:rsid w:val="00C17028"/>
    <w:rsid w:val="00EF0D08"/>
    <w:rsid w:val="00F25B0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8E00E5CB49DC410CB3C1993129F0F4DA">
    <w:name w:val="8E00E5CB49DC410CB3C1993129F0F4DA"/>
  </w:style>
  <w:style w:type="paragraph" w:customStyle="1" w:styleId="DD23F354F33F4982A102408E375B503D">
    <w:name w:val="DD23F354F33F4982A102408E375B5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ædagogisk læreplan">
      <a:dk1>
        <a:sysClr val="windowText" lastClr="000000"/>
      </a:dk1>
      <a:lt1>
        <a:srgbClr val="FFFFFF"/>
      </a:lt1>
      <a:dk2>
        <a:srgbClr val="000000"/>
      </a:dk2>
      <a:lt2>
        <a:srgbClr val="E6E6E6"/>
      </a:lt2>
      <a:accent1>
        <a:srgbClr val="0077B3"/>
      </a:accent1>
      <a:accent2>
        <a:srgbClr val="CD1626"/>
      </a:accent2>
      <a:accent3>
        <a:srgbClr val="C4E3F8"/>
      </a:accent3>
      <a:accent4>
        <a:srgbClr val="00A0D1"/>
      </a:accent4>
      <a:accent5>
        <a:srgbClr val="EF7D00"/>
      </a:accent5>
      <a:accent6>
        <a:srgbClr val="848AC4"/>
      </a:accent6>
      <a:hlink>
        <a:srgbClr val="006197"/>
      </a:hlink>
      <a:folHlink>
        <a:srgbClr val="5D64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s:gsit_EVA_laereplan xmlns:ns="http://www.getsharp.dk/gsit_eva_laereplan">
  <ns:dokumentinfo>
    <ns:dagtilbudsnavn>Husumvold</ns:dagtilbudsnavn>
    <ns:aarstal>2021</ns:aarstal>
  </ns:dokumentinfo>
</ns:gsit_EVA_laerepla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4484935C321654D863AB4477D1B8CA4" ma:contentTypeVersion="13" ma:contentTypeDescription="Opret et nyt dokument." ma:contentTypeScope="" ma:versionID="c8ed68295df88c4c0ee1750a42515bda">
  <xsd:schema xmlns:xsd="http://www.w3.org/2001/XMLSchema" xmlns:xs="http://www.w3.org/2001/XMLSchema" xmlns:p="http://schemas.microsoft.com/office/2006/metadata/properties" xmlns:ns2="f94d8eeb-24f8-467f-90cc-df3424ee83ef" xmlns:ns3="b309af52-531d-4266-b00b-f06ecdbd5409" targetNamespace="http://schemas.microsoft.com/office/2006/metadata/properties" ma:root="true" ma:fieldsID="fd4cff720ec2361c6bffd14620fdb90d" ns2:_="" ns3:_="">
    <xsd:import namespace="f94d8eeb-24f8-467f-90cc-df3424ee83ef"/>
    <xsd:import namespace="b309af52-531d-4266-b00b-f06ecdbd54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d8eeb-24f8-467f-90cc-df3424ee8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09af52-531d-4266-b00b-f06ecdbd540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A66B1-F680-485B-B6D8-DF618F4B95EC}">
  <ds:schemaRefs>
    <ds:schemaRef ds:uri="http://www.getsharp.dk/gsit_eva_laereplan"/>
  </ds:schemaRefs>
</ds:datastoreItem>
</file>

<file path=customXml/itemProps2.xml><?xml version="1.0" encoding="utf-8"?>
<ds:datastoreItem xmlns:ds="http://schemas.openxmlformats.org/officeDocument/2006/customXml" ds:itemID="{E481FA32-7E49-49F4-ABBE-14C14A39B94E}">
  <ds:schemaRefs>
    <ds:schemaRef ds:uri="http://schemas.openxmlformats.org/officeDocument/2006/bibliography"/>
  </ds:schemaRefs>
</ds:datastoreItem>
</file>

<file path=customXml/itemProps3.xml><?xml version="1.0" encoding="utf-8"?>
<ds:datastoreItem xmlns:ds="http://schemas.openxmlformats.org/officeDocument/2006/customXml" ds:itemID="{F6205C23-9503-4645-AD79-4688DEE485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A4D3FA-9054-4E8F-B514-720BF836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d8eeb-24f8-467f-90cc-df3424ee83ef"/>
    <ds:schemaRef ds:uri="b309af52-531d-4266-b00b-f06ecdbd5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1D5BEB-CA04-4C7E-A681-8A8C5FBFB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Skrivbar skabelon med spørgsmål til evaluering</Template>
  <TotalTime>24</TotalTime>
  <Pages>10</Pages>
  <Words>1738</Words>
  <Characters>10607</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Zeidler</dc:creator>
  <cp:keywords/>
  <dc:description/>
  <cp:lastModifiedBy>Dorte Zachariassen</cp:lastModifiedBy>
  <cp:revision>39</cp:revision>
  <cp:lastPrinted>2020-12-16T14:23:00Z</cp:lastPrinted>
  <dcterms:created xsi:type="dcterms:W3CDTF">2024-09-04T14:46:00Z</dcterms:created>
  <dcterms:modified xsi:type="dcterms:W3CDTF">2024-09-04T15:19:00Z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0x01010014484935C321654D863AB4477D1B8CA4</vt:lpwstr>
  </property>
</Properties>
</file>